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C0A" w14:textId="26E6121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２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号</w:t>
      </w:r>
    </w:p>
    <w:p w14:paraId="631F147F" w14:textId="65E2DCD6" w:rsidR="00874C32" w:rsidRPr="00660D8A" w:rsidRDefault="0034674D" w:rsidP="00874C32">
      <w:pPr>
        <w:jc w:val="center"/>
        <w:rPr>
          <w:rFonts w:ascii="ＭＳ Ｐゴシック" w:eastAsia="ＭＳ Ｐゴシック" w:hAnsi="ＭＳ Ｐゴシック"/>
          <w:sz w:val="40"/>
          <w:szCs w:val="40"/>
          <w:lang w:eastAsia="zh-CN"/>
        </w:rPr>
      </w:pPr>
      <w:r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6"/>
          <w:lang w:eastAsia="zh-CN"/>
        </w:rPr>
        <w:t>令和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6"/>
          <w:lang w:eastAsia="zh-CN"/>
        </w:rPr>
        <w:t xml:space="preserve">　</w:t>
      </w:r>
      <w:r w:rsidR="00015929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6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6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6"/>
          <w:lang w:eastAsia="zh-CN"/>
        </w:rPr>
        <w:t>年度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6"/>
          <w:lang w:eastAsia="zh-CN"/>
        </w:rPr>
        <w:t xml:space="preserve">　　　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6"/>
          <w:lang w:eastAsia="zh-CN"/>
        </w:rPr>
        <w:t>地区福祉協議</w:t>
      </w:r>
      <w:r w:rsidR="00874C32" w:rsidRPr="00015929">
        <w:rPr>
          <w:rFonts w:ascii="ＭＳ Ｐゴシック" w:eastAsia="ＭＳ Ｐゴシック" w:hAnsi="ＭＳ Ｐゴシック" w:hint="eastAsia"/>
          <w:spacing w:val="-2"/>
          <w:kern w:val="0"/>
          <w:sz w:val="40"/>
          <w:szCs w:val="40"/>
          <w:fitText w:val="7200" w:id="-2103145216"/>
          <w:lang w:eastAsia="zh-CN"/>
        </w:rPr>
        <w:t>会</w:t>
      </w:r>
    </w:p>
    <w:p w14:paraId="3A623650" w14:textId="77777777" w:rsidR="00874C32" w:rsidRPr="00660D8A" w:rsidRDefault="00874C32" w:rsidP="00874C32">
      <w:pPr>
        <w:jc w:val="center"/>
        <w:rPr>
          <w:rFonts w:ascii="ＭＳ Ｐゴシック" w:eastAsia="ＭＳ Ｐゴシック" w:hAnsi="ＭＳ Ｐゴシック"/>
          <w:sz w:val="40"/>
          <w:szCs w:val="40"/>
          <w:lang w:eastAsia="zh-CN"/>
        </w:rPr>
      </w:pPr>
      <w:r w:rsidRPr="00645DE2">
        <w:rPr>
          <w:rFonts w:ascii="ＭＳ Ｐゴシック" w:eastAsia="ＭＳ Ｐゴシック" w:hAnsi="ＭＳ Ｐゴシック" w:hint="eastAsia"/>
          <w:spacing w:val="366"/>
          <w:kern w:val="0"/>
          <w:sz w:val="40"/>
          <w:szCs w:val="40"/>
          <w:fitText w:val="7200" w:id="-480485883"/>
          <w:lang w:eastAsia="zh-CN"/>
        </w:rPr>
        <w:t>事業実施計画</w:t>
      </w:r>
      <w:r w:rsidRPr="00645DE2">
        <w:rPr>
          <w:rFonts w:ascii="ＭＳ Ｐゴシック" w:eastAsia="ＭＳ Ｐゴシック" w:hAnsi="ＭＳ Ｐゴシック" w:hint="eastAsia"/>
          <w:spacing w:val="4"/>
          <w:kern w:val="0"/>
          <w:sz w:val="40"/>
          <w:szCs w:val="40"/>
          <w:fitText w:val="7200" w:id="-480485883"/>
          <w:lang w:eastAsia="zh-CN"/>
        </w:rPr>
        <w:t>書</w:t>
      </w:r>
    </w:p>
    <w:p w14:paraId="64CA5D4C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426A1C54" w14:textId="77777777" w:rsidR="00874C32" w:rsidRPr="00660D8A" w:rsidRDefault="00874C32" w:rsidP="00874C32">
      <w:pPr>
        <w:jc w:val="right"/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（　　　）枚中（　　　）枚目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7020"/>
      </w:tblGrid>
      <w:tr w:rsidR="00660D8A" w:rsidRPr="00660D8A" w14:paraId="6F1DAF20" w14:textId="77777777" w:rsidTr="00874C32">
        <w:tc>
          <w:tcPr>
            <w:tcW w:w="2660" w:type="dxa"/>
          </w:tcPr>
          <w:p w14:paraId="7BCD95AF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事　　業　　名</w:t>
            </w:r>
          </w:p>
        </w:tc>
        <w:tc>
          <w:tcPr>
            <w:tcW w:w="7176" w:type="dxa"/>
          </w:tcPr>
          <w:p w14:paraId="18F44C3E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事業内容（日時・回数・会場・内容・対象・その他）</w:t>
            </w:r>
          </w:p>
        </w:tc>
      </w:tr>
      <w:tr w:rsidR="00660D8A" w:rsidRPr="00660D8A" w14:paraId="322196C8" w14:textId="77777777" w:rsidTr="00874C32">
        <w:trPr>
          <w:trHeight w:val="10921"/>
        </w:trPr>
        <w:tc>
          <w:tcPr>
            <w:tcW w:w="2660" w:type="dxa"/>
          </w:tcPr>
          <w:p w14:paraId="60D45F33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76" w:type="dxa"/>
          </w:tcPr>
          <w:p w14:paraId="4E551C0A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DA246C1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◎必要枚数をコピーしてお使いください。</w:t>
      </w:r>
    </w:p>
    <w:p w14:paraId="3492CFF1" w14:textId="77777777" w:rsidR="006E7C2E" w:rsidRDefault="006E7C2E" w:rsidP="00874C32">
      <w:pPr>
        <w:rPr>
          <w:rFonts w:ascii="ＭＳ Ｐゴシック" w:eastAsia="ＭＳ Ｐゴシック" w:hAnsi="ＭＳ Ｐゴシック"/>
          <w:sz w:val="24"/>
        </w:rPr>
      </w:pPr>
    </w:p>
    <w:sectPr w:rsidR="006E7C2E" w:rsidSect="00645DE2">
      <w:pgSz w:w="11906" w:h="16838"/>
      <w:pgMar w:top="1134" w:right="1134" w:bottom="1134" w:left="1134" w:header="720" w:footer="720" w:gutter="0"/>
      <w:cols w:space="720"/>
      <w:noEndnote/>
      <w:docGrid w:type="line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FE3B" w14:textId="77777777" w:rsidR="00255F43" w:rsidRDefault="00255F43" w:rsidP="00885FD3">
      <w:r>
        <w:separator/>
      </w:r>
    </w:p>
  </w:endnote>
  <w:endnote w:type="continuationSeparator" w:id="0">
    <w:p w14:paraId="4D224E71" w14:textId="77777777" w:rsidR="00255F43" w:rsidRDefault="00255F43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E0EC" w14:textId="77777777" w:rsidR="00255F43" w:rsidRDefault="00255F43" w:rsidP="00885FD3">
      <w:r>
        <w:separator/>
      </w:r>
    </w:p>
  </w:footnote>
  <w:footnote w:type="continuationSeparator" w:id="0">
    <w:p w14:paraId="7CF3E6E1" w14:textId="77777777" w:rsidR="00255F43" w:rsidRDefault="00255F43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55F43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DE2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106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13</cp:revision>
  <cp:lastPrinted>2026-02-05T01:14:00Z</cp:lastPrinted>
  <dcterms:created xsi:type="dcterms:W3CDTF">2026-01-08T04:05:00Z</dcterms:created>
  <dcterms:modified xsi:type="dcterms:W3CDTF">2026-02-13T07:35:00Z</dcterms:modified>
</cp:coreProperties>
</file>