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9BF3" w14:textId="60DCAA84" w:rsidR="00F96BF8" w:rsidRPr="00660D8A" w:rsidRDefault="00F96BF8" w:rsidP="00F96BF8">
      <w:pPr>
        <w:rPr>
          <w:rFonts w:ascii="ＭＳ Ｐゴシック" w:eastAsia="ＭＳ Ｐゴシック" w:hAnsi="ＭＳ Ｐゴシック"/>
          <w:sz w:val="24"/>
        </w:rPr>
      </w:pPr>
      <w:bookmarkStart w:id="0" w:name="_Hlk128726265"/>
      <w:r w:rsidRPr="00660D8A">
        <w:rPr>
          <w:rFonts w:ascii="ＭＳ Ｐゴシック" w:eastAsia="ＭＳ Ｐゴシック" w:hAnsi="ＭＳ Ｐゴシック" w:hint="eastAsia"/>
          <w:sz w:val="24"/>
        </w:rPr>
        <w:t>様式第</w:t>
      </w:r>
      <w:r w:rsidR="00727177" w:rsidRPr="00660D8A">
        <w:rPr>
          <w:rFonts w:ascii="ＭＳ Ｐゴシック" w:eastAsia="ＭＳ Ｐゴシック" w:hAnsi="ＭＳ Ｐゴシック" w:hint="eastAsia"/>
          <w:sz w:val="24"/>
        </w:rPr>
        <w:t>６</w:t>
      </w:r>
      <w:r w:rsidRPr="00660D8A">
        <w:rPr>
          <w:rFonts w:ascii="ＭＳ Ｐゴシック" w:eastAsia="ＭＳ Ｐゴシック" w:hAnsi="ＭＳ Ｐゴシック" w:hint="eastAsia"/>
          <w:sz w:val="24"/>
        </w:rPr>
        <w:t>号</w:t>
      </w:r>
    </w:p>
    <w:p w14:paraId="7FF9D7A4" w14:textId="6E0E670D" w:rsidR="00F96BF8" w:rsidRPr="00660D8A" w:rsidRDefault="00C727F9" w:rsidP="00F96BF8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660D8A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 xml:space="preserve">赤い羽根　</w:t>
      </w:r>
      <w:r w:rsidR="00F96BF8" w:rsidRPr="00F66751">
        <w:rPr>
          <w:rFonts w:ascii="ＭＳ Ｐゴシック" w:eastAsia="ＭＳ Ｐゴシック" w:hAnsi="ＭＳ Ｐゴシック" w:hint="eastAsia"/>
          <w:spacing w:val="43"/>
          <w:kern w:val="0"/>
          <w:sz w:val="40"/>
          <w:szCs w:val="40"/>
          <w:fitText w:val="7200" w:id="1384882953"/>
        </w:rPr>
        <w:t>掛川市地区福祉協議会活動助成</w:t>
      </w:r>
      <w:r w:rsidR="00F96BF8" w:rsidRPr="00F66751">
        <w:rPr>
          <w:rFonts w:ascii="ＭＳ Ｐゴシック" w:eastAsia="ＭＳ Ｐゴシック" w:hAnsi="ＭＳ Ｐゴシック" w:hint="eastAsia"/>
          <w:spacing w:val="-1"/>
          <w:kern w:val="0"/>
          <w:sz w:val="40"/>
          <w:szCs w:val="40"/>
          <w:fitText w:val="7200" w:id="1384882953"/>
        </w:rPr>
        <w:t>金</w:t>
      </w:r>
    </w:p>
    <w:p w14:paraId="2ED2A08C" w14:textId="77777777" w:rsidR="00F96BF8" w:rsidRPr="00660D8A" w:rsidRDefault="00F96BF8" w:rsidP="00F96BF8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F66751">
        <w:rPr>
          <w:rFonts w:ascii="ＭＳ Ｐゴシック" w:eastAsia="ＭＳ Ｐゴシック" w:hAnsi="ＭＳ Ｐゴシック" w:hint="eastAsia"/>
          <w:spacing w:val="134"/>
          <w:kern w:val="0"/>
          <w:sz w:val="40"/>
          <w:szCs w:val="40"/>
          <w:fitText w:val="7200" w:id="1384882954"/>
        </w:rPr>
        <w:t>請求書（概算払い請求書</w:t>
      </w:r>
      <w:r w:rsidRPr="00F66751">
        <w:rPr>
          <w:rFonts w:ascii="ＭＳ Ｐゴシック" w:eastAsia="ＭＳ Ｐゴシック" w:hAnsi="ＭＳ Ｐゴシック" w:hint="eastAsia"/>
          <w:spacing w:val="4"/>
          <w:kern w:val="0"/>
          <w:sz w:val="40"/>
          <w:szCs w:val="40"/>
          <w:fitText w:val="7200" w:id="1384882954"/>
        </w:rPr>
        <w:t>）</w:t>
      </w:r>
    </w:p>
    <w:p w14:paraId="6165D8F9" w14:textId="77777777" w:rsidR="00F96BF8" w:rsidRPr="00660D8A" w:rsidRDefault="00F96BF8" w:rsidP="00F96BF8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1B41B88D" w14:textId="77777777" w:rsidR="00F96BF8" w:rsidRPr="00660D8A" w:rsidRDefault="00F96BF8" w:rsidP="00F96BF8">
      <w:pPr>
        <w:spacing w:line="276" w:lineRule="auto"/>
        <w:jc w:val="center"/>
        <w:rPr>
          <w:rFonts w:ascii="ＭＳ Ｐゴシック" w:eastAsia="ＭＳ Ｐゴシック" w:hAnsi="ＭＳ Ｐゴシック"/>
          <w:sz w:val="40"/>
          <w:u w:val="thick"/>
        </w:rPr>
      </w:pPr>
      <w:r w:rsidRPr="00660D8A">
        <w:rPr>
          <w:rFonts w:ascii="ＭＳ Ｐゴシック" w:eastAsia="ＭＳ Ｐゴシック" w:hAnsi="ＭＳ Ｐゴシック" w:hint="eastAsia"/>
          <w:sz w:val="40"/>
          <w:u w:val="thick"/>
        </w:rPr>
        <w:t>金　　　　　　　　　　　　　　　円</w:t>
      </w:r>
    </w:p>
    <w:p w14:paraId="4351C8DF" w14:textId="77777777" w:rsidR="00F96BF8" w:rsidRPr="00660D8A" w:rsidRDefault="00F96BF8" w:rsidP="00F96BF8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5913FF31" w14:textId="7E451080" w:rsidR="00E007F6" w:rsidRPr="00660D8A" w:rsidRDefault="0011744C" w:rsidP="00F96BF8">
      <w:pPr>
        <w:spacing w:line="276" w:lineRule="auto"/>
        <w:ind w:firstLineChars="59" w:firstLine="142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令和</w:t>
      </w:r>
      <w:r w:rsidR="00F96BF8"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1592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F96BF8"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F96BF8" w:rsidRPr="00660D8A">
        <w:rPr>
          <w:rFonts w:ascii="ＭＳ Ｐゴシック" w:eastAsia="ＭＳ Ｐゴシック" w:hAnsi="ＭＳ Ｐゴシック" w:hint="eastAsia"/>
          <w:sz w:val="24"/>
        </w:rPr>
        <w:t>年度</w:t>
      </w:r>
      <w:r w:rsidR="00F96BF8"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</w:t>
      </w:r>
      <w:r w:rsidR="00F96BF8" w:rsidRPr="00660D8A">
        <w:rPr>
          <w:rFonts w:ascii="ＭＳ Ｐゴシック" w:eastAsia="ＭＳ Ｐゴシック" w:hAnsi="ＭＳ Ｐゴシック" w:hint="eastAsia"/>
          <w:sz w:val="24"/>
        </w:rPr>
        <w:t>地区福祉協議会助成金事業の助成金として、上記のとおり</w:t>
      </w:r>
    </w:p>
    <w:p w14:paraId="3393F013" w14:textId="478F21E4" w:rsidR="00F96BF8" w:rsidRPr="00660D8A" w:rsidRDefault="00F96BF8" w:rsidP="00F96BF8">
      <w:pPr>
        <w:spacing w:line="276" w:lineRule="auto"/>
        <w:ind w:firstLineChars="59" w:firstLine="142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請求します。</w:t>
      </w:r>
    </w:p>
    <w:p w14:paraId="4D6DD34E" w14:textId="77777777" w:rsidR="00F96BF8" w:rsidRPr="00660D8A" w:rsidRDefault="00F96BF8" w:rsidP="00F96BF8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09503F57" w14:textId="150C2CFD" w:rsidR="00F96BF8" w:rsidRPr="00660D8A" w:rsidRDefault="0011744C" w:rsidP="00D92F53">
      <w:pPr>
        <w:spacing w:line="276" w:lineRule="auto"/>
        <w:ind w:firstLineChars="2717" w:firstLine="6521"/>
        <w:jc w:val="right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令和</w:t>
      </w:r>
      <w:r w:rsidR="00D92F53" w:rsidRPr="00660D8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15929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96BF8" w:rsidRPr="00660D8A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D92F53" w:rsidRPr="00660D8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96BF8" w:rsidRPr="00660D8A">
        <w:rPr>
          <w:rFonts w:ascii="ＭＳ Ｐゴシック" w:eastAsia="ＭＳ Ｐゴシック" w:hAnsi="ＭＳ Ｐゴシック" w:hint="eastAsia"/>
          <w:sz w:val="24"/>
        </w:rPr>
        <w:t xml:space="preserve">月　</w:t>
      </w:r>
      <w:r w:rsidR="00D92F53" w:rsidRPr="00660D8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96BF8" w:rsidRPr="00660D8A">
        <w:rPr>
          <w:rFonts w:ascii="ＭＳ Ｐゴシック" w:eastAsia="ＭＳ Ｐゴシック" w:hAnsi="ＭＳ Ｐゴシック" w:hint="eastAsia"/>
          <w:sz w:val="24"/>
        </w:rPr>
        <w:t>日</w:t>
      </w:r>
    </w:p>
    <w:p w14:paraId="55A88F8A" w14:textId="34CB2E81" w:rsidR="00F96BF8" w:rsidRPr="00660D8A" w:rsidRDefault="00F96BF8" w:rsidP="00F96BF8">
      <w:pPr>
        <w:spacing w:line="276" w:lineRule="auto"/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kern w:val="0"/>
          <w:sz w:val="24"/>
          <w:fitText w:val="3840" w:id="1384882955"/>
          <w:lang w:eastAsia="zh-CN"/>
        </w:rPr>
        <w:t>社会福祉法人掛川市社会福祉協議会</w:t>
      </w:r>
      <w:r w:rsidR="00B853FD" w:rsidRPr="00660D8A">
        <w:rPr>
          <w:rFonts w:ascii="ＭＳ Ｐゴシック" w:eastAsia="ＭＳ Ｐゴシック" w:hAnsi="ＭＳ Ｐゴシック" w:hint="eastAsia"/>
          <w:kern w:val="0"/>
          <w:sz w:val="24"/>
          <w:lang w:eastAsia="zh-CN"/>
        </w:rPr>
        <w:t xml:space="preserve"> </w:t>
      </w:r>
      <w:r w:rsidR="00793E25" w:rsidRPr="00660D8A">
        <w:rPr>
          <w:rFonts w:ascii="ＭＳ Ｐゴシック" w:eastAsia="ＭＳ Ｐゴシック" w:hAnsi="ＭＳ Ｐゴシック" w:hint="eastAsia"/>
          <w:kern w:val="0"/>
          <w:sz w:val="24"/>
          <w:lang w:eastAsia="zh-CN"/>
        </w:rPr>
        <w:t>会</w:t>
      </w:r>
      <w:r w:rsidR="00607119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長　様</w:t>
      </w:r>
    </w:p>
    <w:p w14:paraId="3E978FCD" w14:textId="77777777" w:rsidR="00F96BF8" w:rsidRPr="00660D8A" w:rsidRDefault="00F96BF8" w:rsidP="00F96BF8">
      <w:pPr>
        <w:spacing w:line="276" w:lineRule="auto"/>
        <w:rPr>
          <w:rFonts w:ascii="ＭＳ Ｐゴシック" w:eastAsia="ＭＳ Ｐゴシック" w:hAnsi="ＭＳ Ｐゴシック"/>
          <w:sz w:val="24"/>
          <w:lang w:eastAsia="zh-CN"/>
        </w:rPr>
      </w:pPr>
    </w:p>
    <w:p w14:paraId="5774902D" w14:textId="77777777" w:rsidR="00A273F7" w:rsidRPr="00660D8A" w:rsidRDefault="00A273F7" w:rsidP="00A273F7">
      <w:pPr>
        <w:spacing w:line="276" w:lineRule="auto"/>
        <w:ind w:firstLineChars="2303" w:firstLine="5527"/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住　所　　　　　　　　　　　　　　　　　　　　</w:t>
      </w:r>
    </w:p>
    <w:p w14:paraId="2DCBECFC" w14:textId="77777777" w:rsidR="00F96BF8" w:rsidRPr="00660D8A" w:rsidRDefault="00F96BF8" w:rsidP="00F96BF8">
      <w:pPr>
        <w:spacing w:line="276" w:lineRule="auto"/>
        <w:ind w:firstLineChars="1151" w:firstLine="5525"/>
        <w:rPr>
          <w:rFonts w:ascii="ＭＳ Ｐゴシック" w:eastAsia="ＭＳ Ｐゴシック" w:hAnsi="ＭＳ Ｐゴシック"/>
          <w:sz w:val="24"/>
          <w:u w:val="single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pacing w:val="120"/>
          <w:kern w:val="0"/>
          <w:sz w:val="24"/>
          <w:u w:val="single"/>
          <w:fitText w:val="720" w:id="1384882957"/>
          <w:lang w:eastAsia="zh-CN"/>
        </w:rPr>
        <w:t>名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720" w:id="1384882957"/>
          <w:lang w:eastAsia="zh-CN"/>
        </w:rPr>
        <w:t>称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  <w:lang w:eastAsia="zh-CN"/>
        </w:rPr>
        <w:t xml:space="preserve">　　　　　　　　　　　　　　　　　　　　</w:t>
      </w:r>
    </w:p>
    <w:p w14:paraId="034F42D6" w14:textId="77777777" w:rsidR="00F96BF8" w:rsidRPr="00660D8A" w:rsidRDefault="00F96BF8" w:rsidP="00F96BF8">
      <w:pPr>
        <w:spacing w:line="276" w:lineRule="auto"/>
        <w:ind w:firstLineChars="2303" w:firstLine="5527"/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720" w:id="1384882958"/>
        </w:rPr>
        <w:t>代表者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　　　　　　　　　　　　印</w:t>
      </w:r>
    </w:p>
    <w:p w14:paraId="12C3C391" w14:textId="77777777" w:rsidR="00F96BF8" w:rsidRPr="00660D8A" w:rsidRDefault="00F96BF8" w:rsidP="00F96BF8">
      <w:pPr>
        <w:spacing w:line="276" w:lineRule="auto"/>
        <w:rPr>
          <w:rFonts w:ascii="ＭＳ Ｐゴシック" w:eastAsia="ＭＳ Ｐゴシック" w:hAnsi="ＭＳ Ｐゴシック"/>
          <w:sz w:val="24"/>
        </w:rPr>
      </w:pPr>
    </w:p>
    <w:p w14:paraId="7B325184" w14:textId="77777777" w:rsidR="00F96BF8" w:rsidRPr="00660D8A" w:rsidRDefault="00F96BF8" w:rsidP="00F96BF8">
      <w:pPr>
        <w:spacing w:line="276" w:lineRule="auto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＜振込先＞ 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>金融機関名：　　　　　　　　　銀行・信金・農協　　　　　　　　　　　　本店・支店・支所</w:t>
      </w:r>
    </w:p>
    <w:p w14:paraId="546E1C81" w14:textId="77777777" w:rsidR="00F96BF8" w:rsidRPr="00660D8A" w:rsidRDefault="00F96BF8" w:rsidP="00F96BF8">
      <w:pPr>
        <w:spacing w:line="276" w:lineRule="auto"/>
        <w:ind w:firstLineChars="398" w:firstLine="1194"/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pacing w:val="30"/>
          <w:kern w:val="0"/>
          <w:sz w:val="24"/>
          <w:u w:val="single"/>
          <w:fitText w:val="1200" w:id="1384882959"/>
        </w:rPr>
        <w:t>預金種別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：（　　普通　　・　　当座　）　　　</w:t>
      </w:r>
      <w:r w:rsidRPr="00660D8A">
        <w:rPr>
          <w:rFonts w:ascii="ＭＳ Ｐゴシック" w:eastAsia="ＭＳ Ｐゴシック" w:hAnsi="ＭＳ Ｐゴシック" w:hint="eastAsia"/>
          <w:spacing w:val="30"/>
          <w:kern w:val="0"/>
          <w:sz w:val="24"/>
          <w:u w:val="single"/>
          <w:fitText w:val="1200" w:id="1384882960"/>
        </w:rPr>
        <w:t>口座番号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：　　　　　　　　　　　　　　　　</w:t>
      </w:r>
    </w:p>
    <w:p w14:paraId="1F485BE7" w14:textId="77777777" w:rsidR="00F96BF8" w:rsidRPr="00660D8A" w:rsidRDefault="00F96BF8" w:rsidP="00F96BF8">
      <w:pPr>
        <w:spacing w:line="276" w:lineRule="auto"/>
        <w:ind w:firstLineChars="531" w:firstLine="1274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（フリガナ）</w:t>
      </w:r>
    </w:p>
    <w:p w14:paraId="35FA7AFF" w14:textId="77777777" w:rsidR="00F96BF8" w:rsidRPr="00660D8A" w:rsidRDefault="00F96BF8" w:rsidP="00F96BF8">
      <w:pPr>
        <w:spacing w:line="276" w:lineRule="auto"/>
        <w:ind w:firstLineChars="132" w:firstLine="1267"/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pacing w:val="360"/>
          <w:kern w:val="0"/>
          <w:sz w:val="24"/>
          <w:u w:val="single"/>
          <w:fitText w:val="1200" w:id="1384882944"/>
        </w:rPr>
        <w:t>名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200" w:id="1384882944"/>
        </w:rPr>
        <w:t>義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：　　　　　　　　　　　　　　　　　　　　　　　　　　　　　　　　　　　　　　　　　　　</w:t>
      </w:r>
    </w:p>
    <w:p w14:paraId="738217F2" w14:textId="77777777" w:rsidR="00E73FAD" w:rsidRPr="00660D8A" w:rsidRDefault="00F96BF8" w:rsidP="00F96BF8">
      <w:pPr>
        <w:spacing w:line="276" w:lineRule="auto"/>
        <w:ind w:firstLineChars="132" w:firstLine="317"/>
        <w:rPr>
          <w:rFonts w:ascii="ＭＳ Ｐゴシック" w:eastAsia="ＭＳ Ｐゴシック" w:hAnsi="ＭＳ Ｐゴシック"/>
          <w:sz w:val="24"/>
        </w:rPr>
      </w:pPr>
      <w:bookmarkStart w:id="1" w:name="_Hlk158996945"/>
      <w:r w:rsidRPr="00660D8A">
        <w:rPr>
          <w:rFonts w:ascii="ＭＳ Ｐゴシック" w:eastAsia="ＭＳ Ｐゴシック" w:hAnsi="ＭＳ Ｐゴシック" w:hint="eastAsia"/>
          <w:sz w:val="24"/>
        </w:rPr>
        <w:t>※</w:t>
      </w:r>
      <w:bookmarkStart w:id="2" w:name="_Hlk158995785"/>
      <w:r w:rsidR="00FA135B" w:rsidRPr="00660D8A">
        <w:rPr>
          <w:rFonts w:ascii="ＭＳ Ｐゴシック" w:eastAsia="ＭＳ Ｐゴシック" w:hAnsi="ＭＳ Ｐゴシック" w:hint="eastAsia"/>
          <w:sz w:val="24"/>
        </w:rPr>
        <w:t>通帳の口座名義、</w:t>
      </w:r>
      <w:bookmarkStart w:id="3" w:name="_Hlk158920861"/>
      <w:r w:rsidR="00E73FAD" w:rsidRPr="00660D8A">
        <w:rPr>
          <w:rFonts w:ascii="ＭＳ Ｐゴシック" w:eastAsia="ＭＳ Ｐゴシック" w:hAnsi="ＭＳ Ｐゴシック" w:hint="eastAsia"/>
          <w:sz w:val="24"/>
        </w:rPr>
        <w:t>名義のフリガナ</w:t>
      </w:r>
      <w:bookmarkEnd w:id="3"/>
      <w:r w:rsidR="00E73FAD" w:rsidRPr="00660D8A">
        <w:rPr>
          <w:rFonts w:ascii="ＭＳ Ｐゴシック" w:eastAsia="ＭＳ Ｐゴシック" w:hAnsi="ＭＳ Ｐゴシック" w:hint="eastAsia"/>
          <w:sz w:val="24"/>
        </w:rPr>
        <w:t>、</w:t>
      </w:r>
      <w:r w:rsidR="00FA135B" w:rsidRPr="00660D8A">
        <w:rPr>
          <w:rFonts w:ascii="ＭＳ Ｐゴシック" w:eastAsia="ＭＳ Ｐゴシック" w:hAnsi="ＭＳ Ｐゴシック" w:hint="eastAsia"/>
          <w:sz w:val="24"/>
        </w:rPr>
        <w:t>銀行名、支店名が</w:t>
      </w:r>
      <w:bookmarkStart w:id="4" w:name="_Hlk158920910"/>
      <w:r w:rsidR="00793E25" w:rsidRPr="00660D8A">
        <w:rPr>
          <w:rFonts w:ascii="ＭＳ Ｐゴシック" w:eastAsia="ＭＳ Ｐゴシック" w:hAnsi="ＭＳ Ｐゴシック" w:hint="eastAsia"/>
          <w:sz w:val="24"/>
        </w:rPr>
        <w:t>記載されている</w:t>
      </w:r>
      <w:r w:rsidR="00FA135B" w:rsidRPr="00660D8A">
        <w:rPr>
          <w:rFonts w:ascii="ＭＳ Ｐゴシック" w:eastAsia="ＭＳ Ｐゴシック" w:hAnsi="ＭＳ Ｐゴシック" w:hint="eastAsia"/>
          <w:sz w:val="24"/>
        </w:rPr>
        <w:t>ページを</w:t>
      </w:r>
      <w:bookmarkEnd w:id="4"/>
      <w:r w:rsidR="00FA135B" w:rsidRPr="00660D8A">
        <w:rPr>
          <w:rFonts w:ascii="ＭＳ Ｐゴシック" w:eastAsia="ＭＳ Ｐゴシック" w:hAnsi="ＭＳ Ｐゴシック" w:hint="eastAsia"/>
          <w:sz w:val="24"/>
        </w:rPr>
        <w:t>下欄に</w:t>
      </w:r>
    </w:p>
    <w:p w14:paraId="654D4673" w14:textId="201F801A" w:rsidR="00F96BF8" w:rsidRPr="00660D8A" w:rsidRDefault="00FA135B" w:rsidP="00E73FAD">
      <w:pPr>
        <w:spacing w:line="276" w:lineRule="auto"/>
        <w:ind w:firstLineChars="232" w:firstLine="557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添付してください。</w:t>
      </w:r>
      <w:bookmarkEnd w:id="1"/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F96BF8" w:rsidRPr="00660D8A" w14:paraId="41723D8E" w14:textId="77777777" w:rsidTr="00C83F49">
        <w:trPr>
          <w:trHeight w:val="4887"/>
        </w:trPr>
        <w:tc>
          <w:tcPr>
            <w:tcW w:w="8222" w:type="dxa"/>
          </w:tcPr>
          <w:p w14:paraId="6094A45C" w14:textId="78E36DB3" w:rsidR="00F96BF8" w:rsidRPr="00660D8A" w:rsidRDefault="00F96BF8" w:rsidP="00C83F49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bookmarkStart w:id="5" w:name="_Hlk158996125"/>
            <w:bookmarkEnd w:id="2"/>
          </w:p>
        </w:tc>
      </w:tr>
      <w:bookmarkEnd w:id="0"/>
      <w:bookmarkEnd w:id="5"/>
    </w:tbl>
    <w:p w14:paraId="7CA78473" w14:textId="77777777" w:rsid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79EA81ED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49A6AD8B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6AC95F86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417E00E3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640F3057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6379D83A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606CDF18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58D518BB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06A65BC4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2718D6AE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6F2742B0" w14:textId="77777777" w:rsidR="00C83F49" w:rsidRP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5015E9DC" w14:textId="77777777" w:rsidR="00C83F49" w:rsidRDefault="00C83F49" w:rsidP="00C83F49">
      <w:pPr>
        <w:rPr>
          <w:rFonts w:ascii="ＭＳ Ｐゴシック" w:eastAsia="ＭＳ Ｐゴシック" w:hAnsi="ＭＳ Ｐゴシック"/>
          <w:sz w:val="24"/>
        </w:rPr>
      </w:pPr>
    </w:p>
    <w:p w14:paraId="62EE7DB0" w14:textId="2D390693" w:rsidR="00717A1C" w:rsidRPr="00660D8A" w:rsidRDefault="00C83F49" w:rsidP="00C83F49">
      <w:pPr>
        <w:tabs>
          <w:tab w:val="left" w:pos="1038"/>
        </w:tabs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/>
          <w:sz w:val="24"/>
        </w:rPr>
        <w:tab/>
      </w:r>
    </w:p>
    <w:sectPr w:rsidR="00717A1C" w:rsidRPr="00660D8A" w:rsidSect="00C83F49">
      <w:footerReference w:type="default" r:id="rId8"/>
      <w:pgSz w:w="11906" w:h="16838"/>
      <w:pgMar w:top="1134" w:right="1134" w:bottom="1134" w:left="1134" w:header="720" w:footer="720" w:gutter="0"/>
      <w:cols w:space="720"/>
      <w:noEndnote/>
      <w:docGrid w:type="line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6158" w14:textId="77777777" w:rsidR="00315790" w:rsidRDefault="00315790" w:rsidP="00885FD3">
      <w:r>
        <w:separator/>
      </w:r>
    </w:p>
  </w:endnote>
  <w:endnote w:type="continuationSeparator" w:id="0">
    <w:p w14:paraId="05655668" w14:textId="77777777" w:rsidR="00315790" w:rsidRDefault="00315790" w:rsidP="0088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B7A4" w14:textId="77777777" w:rsidR="009461B7" w:rsidRDefault="009461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7E2E" w14:textId="77777777" w:rsidR="00315790" w:rsidRDefault="00315790" w:rsidP="00885FD3">
      <w:r>
        <w:separator/>
      </w:r>
    </w:p>
  </w:footnote>
  <w:footnote w:type="continuationSeparator" w:id="0">
    <w:p w14:paraId="554E0F6A" w14:textId="77777777" w:rsidR="00315790" w:rsidRDefault="00315790" w:rsidP="0088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4"/>
    <w:multiLevelType w:val="hybridMultilevel"/>
    <w:tmpl w:val="D17055E6"/>
    <w:lvl w:ilvl="0" w:tplc="24B6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0331C"/>
    <w:multiLevelType w:val="hybridMultilevel"/>
    <w:tmpl w:val="E5DA9F6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766CC"/>
    <w:multiLevelType w:val="hybridMultilevel"/>
    <w:tmpl w:val="89CCECAC"/>
    <w:lvl w:ilvl="0" w:tplc="2B8C160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EFE49CC"/>
    <w:multiLevelType w:val="hybridMultilevel"/>
    <w:tmpl w:val="0548E3CE"/>
    <w:lvl w:ilvl="0" w:tplc="040216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39E7"/>
    <w:multiLevelType w:val="hybridMultilevel"/>
    <w:tmpl w:val="5A26C3A0"/>
    <w:lvl w:ilvl="0" w:tplc="33B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0C7D29"/>
    <w:multiLevelType w:val="hybridMultilevel"/>
    <w:tmpl w:val="C14AED0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83F02"/>
    <w:multiLevelType w:val="hybridMultilevel"/>
    <w:tmpl w:val="42DA2612"/>
    <w:lvl w:ilvl="0" w:tplc="D0B8C4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4"/>
        <w:szCs w:val="24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E4E1E"/>
    <w:multiLevelType w:val="hybridMultilevel"/>
    <w:tmpl w:val="F36C239A"/>
    <w:lvl w:ilvl="0" w:tplc="320C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0F1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404464"/>
    <w:multiLevelType w:val="hybridMultilevel"/>
    <w:tmpl w:val="327AEDD6"/>
    <w:lvl w:ilvl="0" w:tplc="313068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0F56"/>
    <w:multiLevelType w:val="hybridMultilevel"/>
    <w:tmpl w:val="25B61B2C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D16C6D"/>
    <w:multiLevelType w:val="hybridMultilevel"/>
    <w:tmpl w:val="9AE60CC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55874"/>
    <w:multiLevelType w:val="hybridMultilevel"/>
    <w:tmpl w:val="22847A1A"/>
    <w:lvl w:ilvl="0" w:tplc="A0B4A1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9A495B"/>
    <w:multiLevelType w:val="hybridMultilevel"/>
    <w:tmpl w:val="6FF22966"/>
    <w:lvl w:ilvl="0" w:tplc="58F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755BED"/>
    <w:multiLevelType w:val="hybridMultilevel"/>
    <w:tmpl w:val="175443BE"/>
    <w:lvl w:ilvl="0" w:tplc="6DB89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EE6C26"/>
    <w:multiLevelType w:val="hybridMultilevel"/>
    <w:tmpl w:val="53C8A59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ED1174"/>
    <w:multiLevelType w:val="hybridMultilevel"/>
    <w:tmpl w:val="8D4C1B46"/>
    <w:lvl w:ilvl="0" w:tplc="CA26946C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73236"/>
    <w:multiLevelType w:val="hybridMultilevel"/>
    <w:tmpl w:val="26DC4BFE"/>
    <w:lvl w:ilvl="0" w:tplc="55E247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6A5651"/>
    <w:multiLevelType w:val="hybridMultilevel"/>
    <w:tmpl w:val="48183BB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424BD"/>
    <w:multiLevelType w:val="hybridMultilevel"/>
    <w:tmpl w:val="8284A7BC"/>
    <w:lvl w:ilvl="0" w:tplc="064863DC">
      <w:start w:val="1"/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8785C8A"/>
    <w:multiLevelType w:val="hybridMultilevel"/>
    <w:tmpl w:val="B0F89B90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70E1E"/>
    <w:multiLevelType w:val="hybridMultilevel"/>
    <w:tmpl w:val="A8FEB6F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BAC"/>
    <w:multiLevelType w:val="hybridMultilevel"/>
    <w:tmpl w:val="7ED05E62"/>
    <w:lvl w:ilvl="0" w:tplc="55C6EC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473A9C"/>
    <w:multiLevelType w:val="hybridMultilevel"/>
    <w:tmpl w:val="F2BEFEDC"/>
    <w:lvl w:ilvl="0" w:tplc="DEC25D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E3427A"/>
    <w:multiLevelType w:val="hybridMultilevel"/>
    <w:tmpl w:val="04826526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C4B09"/>
    <w:multiLevelType w:val="hybridMultilevel"/>
    <w:tmpl w:val="3E7ED854"/>
    <w:lvl w:ilvl="0" w:tplc="448A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C66384"/>
    <w:multiLevelType w:val="hybridMultilevel"/>
    <w:tmpl w:val="F190A31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537"/>
    <w:multiLevelType w:val="hybridMultilevel"/>
    <w:tmpl w:val="EB72107A"/>
    <w:lvl w:ilvl="0" w:tplc="7FBE23D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03F653D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1617">
    <w:abstractNumId w:val="22"/>
  </w:num>
  <w:num w:numId="2" w16cid:durableId="669523379">
    <w:abstractNumId w:val="27"/>
  </w:num>
  <w:num w:numId="3" w16cid:durableId="1005665964">
    <w:abstractNumId w:val="2"/>
  </w:num>
  <w:num w:numId="4" w16cid:durableId="875657211">
    <w:abstractNumId w:val="6"/>
  </w:num>
  <w:num w:numId="5" w16cid:durableId="2002000412">
    <w:abstractNumId w:val="8"/>
  </w:num>
  <w:num w:numId="6" w16cid:durableId="1559706820">
    <w:abstractNumId w:val="28"/>
  </w:num>
  <w:num w:numId="7" w16cid:durableId="688340440">
    <w:abstractNumId w:val="19"/>
  </w:num>
  <w:num w:numId="8" w16cid:durableId="1494562470">
    <w:abstractNumId w:val="3"/>
  </w:num>
  <w:num w:numId="9" w16cid:durableId="835610463">
    <w:abstractNumId w:val="16"/>
  </w:num>
  <w:num w:numId="10" w16cid:durableId="471603818">
    <w:abstractNumId w:val="13"/>
  </w:num>
  <w:num w:numId="11" w16cid:durableId="663702285">
    <w:abstractNumId w:val="25"/>
  </w:num>
  <w:num w:numId="12" w16cid:durableId="94138547">
    <w:abstractNumId w:val="7"/>
  </w:num>
  <w:num w:numId="13" w16cid:durableId="1465077095">
    <w:abstractNumId w:val="23"/>
  </w:num>
  <w:num w:numId="14" w16cid:durableId="394547095">
    <w:abstractNumId w:val="9"/>
  </w:num>
  <w:num w:numId="15" w16cid:durableId="1402633508">
    <w:abstractNumId w:val="17"/>
  </w:num>
  <w:num w:numId="16" w16cid:durableId="549607361">
    <w:abstractNumId w:val="24"/>
  </w:num>
  <w:num w:numId="17" w16cid:durableId="1147430593">
    <w:abstractNumId w:val="20"/>
  </w:num>
  <w:num w:numId="18" w16cid:durableId="510606575">
    <w:abstractNumId w:val="26"/>
  </w:num>
  <w:num w:numId="19" w16cid:durableId="1778015619">
    <w:abstractNumId w:val="11"/>
  </w:num>
  <w:num w:numId="20" w16cid:durableId="119765971">
    <w:abstractNumId w:val="5"/>
  </w:num>
  <w:num w:numId="21" w16cid:durableId="1052343052">
    <w:abstractNumId w:val="21"/>
  </w:num>
  <w:num w:numId="22" w16cid:durableId="57363811">
    <w:abstractNumId w:val="1"/>
  </w:num>
  <w:num w:numId="23" w16cid:durableId="521207892">
    <w:abstractNumId w:val="18"/>
  </w:num>
  <w:num w:numId="24" w16cid:durableId="1518688199">
    <w:abstractNumId w:val="10"/>
  </w:num>
  <w:num w:numId="25" w16cid:durableId="1560051508">
    <w:abstractNumId w:val="15"/>
  </w:num>
  <w:num w:numId="26" w16cid:durableId="856622507">
    <w:abstractNumId w:val="0"/>
  </w:num>
  <w:num w:numId="27" w16cid:durableId="99303078">
    <w:abstractNumId w:val="14"/>
  </w:num>
  <w:num w:numId="28" w16cid:durableId="2048871501">
    <w:abstractNumId w:val="12"/>
  </w:num>
  <w:num w:numId="29" w16cid:durableId="10993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F"/>
    <w:rsid w:val="00001417"/>
    <w:rsid w:val="00015929"/>
    <w:rsid w:val="000212BD"/>
    <w:rsid w:val="00023D80"/>
    <w:rsid w:val="00030914"/>
    <w:rsid w:val="00033705"/>
    <w:rsid w:val="00036863"/>
    <w:rsid w:val="00036D89"/>
    <w:rsid w:val="000411F9"/>
    <w:rsid w:val="00043D76"/>
    <w:rsid w:val="00044B85"/>
    <w:rsid w:val="00047D1C"/>
    <w:rsid w:val="0005354B"/>
    <w:rsid w:val="0005731E"/>
    <w:rsid w:val="000602B8"/>
    <w:rsid w:val="00060EBD"/>
    <w:rsid w:val="000611E6"/>
    <w:rsid w:val="0006132D"/>
    <w:rsid w:val="0006588C"/>
    <w:rsid w:val="00065A81"/>
    <w:rsid w:val="0006678A"/>
    <w:rsid w:val="00067945"/>
    <w:rsid w:val="00075A7B"/>
    <w:rsid w:val="00075B5F"/>
    <w:rsid w:val="00077789"/>
    <w:rsid w:val="00085CE7"/>
    <w:rsid w:val="000913ED"/>
    <w:rsid w:val="0009347E"/>
    <w:rsid w:val="000A1A3C"/>
    <w:rsid w:val="000A1DE0"/>
    <w:rsid w:val="000A3B48"/>
    <w:rsid w:val="000A4771"/>
    <w:rsid w:val="000A56BA"/>
    <w:rsid w:val="000A7767"/>
    <w:rsid w:val="000B2C0A"/>
    <w:rsid w:val="000B3853"/>
    <w:rsid w:val="000C24A4"/>
    <w:rsid w:val="000C42BF"/>
    <w:rsid w:val="000D4C44"/>
    <w:rsid w:val="000D6F1F"/>
    <w:rsid w:val="000D7CC2"/>
    <w:rsid w:val="000E430A"/>
    <w:rsid w:val="000F01A9"/>
    <w:rsid w:val="000F100A"/>
    <w:rsid w:val="000F54B5"/>
    <w:rsid w:val="000F70AF"/>
    <w:rsid w:val="001001CA"/>
    <w:rsid w:val="00106A91"/>
    <w:rsid w:val="001114E4"/>
    <w:rsid w:val="0011371B"/>
    <w:rsid w:val="001137D5"/>
    <w:rsid w:val="00113ADE"/>
    <w:rsid w:val="00116AC6"/>
    <w:rsid w:val="0011744C"/>
    <w:rsid w:val="00124331"/>
    <w:rsid w:val="00126ACD"/>
    <w:rsid w:val="00130F6B"/>
    <w:rsid w:val="00132BD5"/>
    <w:rsid w:val="001360AA"/>
    <w:rsid w:val="00140DA5"/>
    <w:rsid w:val="00141499"/>
    <w:rsid w:val="0014488E"/>
    <w:rsid w:val="00147C63"/>
    <w:rsid w:val="00151B60"/>
    <w:rsid w:val="00162497"/>
    <w:rsid w:val="001652F7"/>
    <w:rsid w:val="00175EB4"/>
    <w:rsid w:val="00182B6F"/>
    <w:rsid w:val="00186018"/>
    <w:rsid w:val="00190A8E"/>
    <w:rsid w:val="001939D4"/>
    <w:rsid w:val="001956E5"/>
    <w:rsid w:val="001960CD"/>
    <w:rsid w:val="001A073D"/>
    <w:rsid w:val="001A0DCD"/>
    <w:rsid w:val="001A41ED"/>
    <w:rsid w:val="001A646C"/>
    <w:rsid w:val="001B0588"/>
    <w:rsid w:val="001B3919"/>
    <w:rsid w:val="001C17E5"/>
    <w:rsid w:val="001C3595"/>
    <w:rsid w:val="001C50AB"/>
    <w:rsid w:val="001C668C"/>
    <w:rsid w:val="001C75DF"/>
    <w:rsid w:val="001D5862"/>
    <w:rsid w:val="001E3ED2"/>
    <w:rsid w:val="001E7409"/>
    <w:rsid w:val="001F159F"/>
    <w:rsid w:val="00201D8B"/>
    <w:rsid w:val="00211866"/>
    <w:rsid w:val="00213F40"/>
    <w:rsid w:val="002175A9"/>
    <w:rsid w:val="00221098"/>
    <w:rsid w:val="00225171"/>
    <w:rsid w:val="0023089A"/>
    <w:rsid w:val="00230F32"/>
    <w:rsid w:val="00237BFC"/>
    <w:rsid w:val="0024723C"/>
    <w:rsid w:val="002536DD"/>
    <w:rsid w:val="00255D49"/>
    <w:rsid w:val="0026432C"/>
    <w:rsid w:val="0027143E"/>
    <w:rsid w:val="00273D0C"/>
    <w:rsid w:val="00297351"/>
    <w:rsid w:val="002978DE"/>
    <w:rsid w:val="002A531D"/>
    <w:rsid w:val="002B2B1E"/>
    <w:rsid w:val="002B6939"/>
    <w:rsid w:val="002C05C8"/>
    <w:rsid w:val="002C29DC"/>
    <w:rsid w:val="002C77CA"/>
    <w:rsid w:val="002D6205"/>
    <w:rsid w:val="002F3FEF"/>
    <w:rsid w:val="002F4448"/>
    <w:rsid w:val="002F67BE"/>
    <w:rsid w:val="003016AB"/>
    <w:rsid w:val="0030325D"/>
    <w:rsid w:val="003047AD"/>
    <w:rsid w:val="0031321D"/>
    <w:rsid w:val="00315790"/>
    <w:rsid w:val="0032093D"/>
    <w:rsid w:val="003214A2"/>
    <w:rsid w:val="0032203E"/>
    <w:rsid w:val="00322724"/>
    <w:rsid w:val="00325768"/>
    <w:rsid w:val="00335AEC"/>
    <w:rsid w:val="00341DA2"/>
    <w:rsid w:val="0034674D"/>
    <w:rsid w:val="003475D9"/>
    <w:rsid w:val="00355C55"/>
    <w:rsid w:val="003619F5"/>
    <w:rsid w:val="00365025"/>
    <w:rsid w:val="0036554E"/>
    <w:rsid w:val="00365F64"/>
    <w:rsid w:val="00366236"/>
    <w:rsid w:val="00367A5E"/>
    <w:rsid w:val="00374BC5"/>
    <w:rsid w:val="00375D9E"/>
    <w:rsid w:val="00380379"/>
    <w:rsid w:val="00383219"/>
    <w:rsid w:val="003856E7"/>
    <w:rsid w:val="00385F16"/>
    <w:rsid w:val="003A377D"/>
    <w:rsid w:val="003B25EE"/>
    <w:rsid w:val="003C1B4D"/>
    <w:rsid w:val="003C24BD"/>
    <w:rsid w:val="003C7622"/>
    <w:rsid w:val="003E480E"/>
    <w:rsid w:val="003F6B58"/>
    <w:rsid w:val="003F7D81"/>
    <w:rsid w:val="00403F67"/>
    <w:rsid w:val="004040E3"/>
    <w:rsid w:val="004069BD"/>
    <w:rsid w:val="00407837"/>
    <w:rsid w:val="00412790"/>
    <w:rsid w:val="00412B08"/>
    <w:rsid w:val="0041433C"/>
    <w:rsid w:val="00414C74"/>
    <w:rsid w:val="00415688"/>
    <w:rsid w:val="00415785"/>
    <w:rsid w:val="0041608F"/>
    <w:rsid w:val="00427551"/>
    <w:rsid w:val="004314D2"/>
    <w:rsid w:val="00436B02"/>
    <w:rsid w:val="00445205"/>
    <w:rsid w:val="00454A37"/>
    <w:rsid w:val="004573FB"/>
    <w:rsid w:val="004627A1"/>
    <w:rsid w:val="00464039"/>
    <w:rsid w:val="0046420B"/>
    <w:rsid w:val="00471EE3"/>
    <w:rsid w:val="00472A10"/>
    <w:rsid w:val="00481C05"/>
    <w:rsid w:val="004822B5"/>
    <w:rsid w:val="00496868"/>
    <w:rsid w:val="004969FE"/>
    <w:rsid w:val="00496C83"/>
    <w:rsid w:val="004A1B9E"/>
    <w:rsid w:val="004A46E7"/>
    <w:rsid w:val="004B29ED"/>
    <w:rsid w:val="004B4D3B"/>
    <w:rsid w:val="004C1C8C"/>
    <w:rsid w:val="004C50B4"/>
    <w:rsid w:val="004C661D"/>
    <w:rsid w:val="004C7315"/>
    <w:rsid w:val="004D2DB4"/>
    <w:rsid w:val="004E4C9D"/>
    <w:rsid w:val="004F0223"/>
    <w:rsid w:val="0050026E"/>
    <w:rsid w:val="00505231"/>
    <w:rsid w:val="0051634E"/>
    <w:rsid w:val="00520903"/>
    <w:rsid w:val="005215D4"/>
    <w:rsid w:val="005223ED"/>
    <w:rsid w:val="005246E0"/>
    <w:rsid w:val="005248D7"/>
    <w:rsid w:val="00535CFD"/>
    <w:rsid w:val="00550AE9"/>
    <w:rsid w:val="00557BB2"/>
    <w:rsid w:val="0056052E"/>
    <w:rsid w:val="00564FC7"/>
    <w:rsid w:val="00566475"/>
    <w:rsid w:val="005720F0"/>
    <w:rsid w:val="005759EB"/>
    <w:rsid w:val="00580506"/>
    <w:rsid w:val="00580B05"/>
    <w:rsid w:val="005847FA"/>
    <w:rsid w:val="005863AF"/>
    <w:rsid w:val="005951F7"/>
    <w:rsid w:val="00596AAF"/>
    <w:rsid w:val="005B5F8A"/>
    <w:rsid w:val="005B609A"/>
    <w:rsid w:val="005C2202"/>
    <w:rsid w:val="005C2543"/>
    <w:rsid w:val="005C55F8"/>
    <w:rsid w:val="005D0425"/>
    <w:rsid w:val="005E09FC"/>
    <w:rsid w:val="005E22EC"/>
    <w:rsid w:val="005E6553"/>
    <w:rsid w:val="005F1ECC"/>
    <w:rsid w:val="005F234F"/>
    <w:rsid w:val="0060059F"/>
    <w:rsid w:val="006037DB"/>
    <w:rsid w:val="00604F9E"/>
    <w:rsid w:val="00607119"/>
    <w:rsid w:val="0061151C"/>
    <w:rsid w:val="00612CF9"/>
    <w:rsid w:val="006142E4"/>
    <w:rsid w:val="006145B8"/>
    <w:rsid w:val="00620484"/>
    <w:rsid w:val="00620BD9"/>
    <w:rsid w:val="00634DA9"/>
    <w:rsid w:val="00635B97"/>
    <w:rsid w:val="00635ED8"/>
    <w:rsid w:val="00640295"/>
    <w:rsid w:val="00645F0B"/>
    <w:rsid w:val="00646B9B"/>
    <w:rsid w:val="00652931"/>
    <w:rsid w:val="00660D8A"/>
    <w:rsid w:val="006646E5"/>
    <w:rsid w:val="0067024F"/>
    <w:rsid w:val="00672B99"/>
    <w:rsid w:val="006736DC"/>
    <w:rsid w:val="00674A0A"/>
    <w:rsid w:val="00680D74"/>
    <w:rsid w:val="00681CCA"/>
    <w:rsid w:val="00685015"/>
    <w:rsid w:val="0068549D"/>
    <w:rsid w:val="00690663"/>
    <w:rsid w:val="00693125"/>
    <w:rsid w:val="006A00B3"/>
    <w:rsid w:val="006A5A9A"/>
    <w:rsid w:val="006B18CA"/>
    <w:rsid w:val="006B468A"/>
    <w:rsid w:val="006B6B25"/>
    <w:rsid w:val="006C12E5"/>
    <w:rsid w:val="006C1FD2"/>
    <w:rsid w:val="006C480F"/>
    <w:rsid w:val="006D0A5B"/>
    <w:rsid w:val="006D265D"/>
    <w:rsid w:val="006D53AE"/>
    <w:rsid w:val="006D5474"/>
    <w:rsid w:val="006D6007"/>
    <w:rsid w:val="006D6676"/>
    <w:rsid w:val="006E7C2E"/>
    <w:rsid w:val="006F236B"/>
    <w:rsid w:val="007074C0"/>
    <w:rsid w:val="00710C7C"/>
    <w:rsid w:val="00711FE6"/>
    <w:rsid w:val="00712AAD"/>
    <w:rsid w:val="00715474"/>
    <w:rsid w:val="00716ED3"/>
    <w:rsid w:val="00717A1C"/>
    <w:rsid w:val="00720758"/>
    <w:rsid w:val="00727177"/>
    <w:rsid w:val="00730AFC"/>
    <w:rsid w:val="00741B5B"/>
    <w:rsid w:val="00743A57"/>
    <w:rsid w:val="007601DA"/>
    <w:rsid w:val="007646FF"/>
    <w:rsid w:val="00771E00"/>
    <w:rsid w:val="00775705"/>
    <w:rsid w:val="00776750"/>
    <w:rsid w:val="007768DA"/>
    <w:rsid w:val="00784246"/>
    <w:rsid w:val="00790E61"/>
    <w:rsid w:val="00793E25"/>
    <w:rsid w:val="007942B5"/>
    <w:rsid w:val="007971B1"/>
    <w:rsid w:val="007A0BAA"/>
    <w:rsid w:val="007A6DB1"/>
    <w:rsid w:val="007B0925"/>
    <w:rsid w:val="007B0AD0"/>
    <w:rsid w:val="007B2D36"/>
    <w:rsid w:val="007B417F"/>
    <w:rsid w:val="007C4BCF"/>
    <w:rsid w:val="007C4C3D"/>
    <w:rsid w:val="007D3C00"/>
    <w:rsid w:val="007E79F2"/>
    <w:rsid w:val="007F13DF"/>
    <w:rsid w:val="007F31BB"/>
    <w:rsid w:val="00811634"/>
    <w:rsid w:val="008160C2"/>
    <w:rsid w:val="008169DA"/>
    <w:rsid w:val="00817538"/>
    <w:rsid w:val="00817BFF"/>
    <w:rsid w:val="00826592"/>
    <w:rsid w:val="00827B55"/>
    <w:rsid w:val="00830044"/>
    <w:rsid w:val="00831208"/>
    <w:rsid w:val="00835438"/>
    <w:rsid w:val="008415A8"/>
    <w:rsid w:val="00853430"/>
    <w:rsid w:val="008543AB"/>
    <w:rsid w:val="0085652C"/>
    <w:rsid w:val="008600F7"/>
    <w:rsid w:val="00863338"/>
    <w:rsid w:val="00866E4A"/>
    <w:rsid w:val="00867A83"/>
    <w:rsid w:val="00873081"/>
    <w:rsid w:val="00874C32"/>
    <w:rsid w:val="00874EE8"/>
    <w:rsid w:val="008755BA"/>
    <w:rsid w:val="00877B95"/>
    <w:rsid w:val="00885FD3"/>
    <w:rsid w:val="0088655E"/>
    <w:rsid w:val="00887EBC"/>
    <w:rsid w:val="008940A7"/>
    <w:rsid w:val="008A0BE5"/>
    <w:rsid w:val="008A1665"/>
    <w:rsid w:val="008A6E45"/>
    <w:rsid w:val="008B12AA"/>
    <w:rsid w:val="008B2C62"/>
    <w:rsid w:val="008B4786"/>
    <w:rsid w:val="008B60BE"/>
    <w:rsid w:val="008D3213"/>
    <w:rsid w:val="008D48AD"/>
    <w:rsid w:val="008E678C"/>
    <w:rsid w:val="008F103B"/>
    <w:rsid w:val="008F5326"/>
    <w:rsid w:val="0090164D"/>
    <w:rsid w:val="00903071"/>
    <w:rsid w:val="00912A54"/>
    <w:rsid w:val="0091359F"/>
    <w:rsid w:val="0092053F"/>
    <w:rsid w:val="0092441C"/>
    <w:rsid w:val="00934C52"/>
    <w:rsid w:val="00935DB9"/>
    <w:rsid w:val="00941EC5"/>
    <w:rsid w:val="009436B5"/>
    <w:rsid w:val="0094605B"/>
    <w:rsid w:val="009461B7"/>
    <w:rsid w:val="009525DD"/>
    <w:rsid w:val="00953F98"/>
    <w:rsid w:val="009569FC"/>
    <w:rsid w:val="00967B55"/>
    <w:rsid w:val="00970814"/>
    <w:rsid w:val="00971107"/>
    <w:rsid w:val="00971CEF"/>
    <w:rsid w:val="009750E3"/>
    <w:rsid w:val="00977B92"/>
    <w:rsid w:val="00984CBA"/>
    <w:rsid w:val="00987D51"/>
    <w:rsid w:val="009A78E6"/>
    <w:rsid w:val="009C167F"/>
    <w:rsid w:val="009C43F0"/>
    <w:rsid w:val="009D0B03"/>
    <w:rsid w:val="009E2CCE"/>
    <w:rsid w:val="009E7FE4"/>
    <w:rsid w:val="009F0D01"/>
    <w:rsid w:val="009F4EE8"/>
    <w:rsid w:val="009F7EEB"/>
    <w:rsid w:val="00A04594"/>
    <w:rsid w:val="00A1525E"/>
    <w:rsid w:val="00A26E79"/>
    <w:rsid w:val="00A273F7"/>
    <w:rsid w:val="00A3179A"/>
    <w:rsid w:val="00A323CA"/>
    <w:rsid w:val="00A34CC8"/>
    <w:rsid w:val="00A35B96"/>
    <w:rsid w:val="00A43B9A"/>
    <w:rsid w:val="00A43DA3"/>
    <w:rsid w:val="00A46A4C"/>
    <w:rsid w:val="00A503F0"/>
    <w:rsid w:val="00A52EEE"/>
    <w:rsid w:val="00A567C8"/>
    <w:rsid w:val="00A62058"/>
    <w:rsid w:val="00A6212C"/>
    <w:rsid w:val="00A624A1"/>
    <w:rsid w:val="00A66F5D"/>
    <w:rsid w:val="00A73C02"/>
    <w:rsid w:val="00A758A4"/>
    <w:rsid w:val="00A77F62"/>
    <w:rsid w:val="00A80B47"/>
    <w:rsid w:val="00A82ACF"/>
    <w:rsid w:val="00A86388"/>
    <w:rsid w:val="00A87E52"/>
    <w:rsid w:val="00A90B5E"/>
    <w:rsid w:val="00A97496"/>
    <w:rsid w:val="00AA0A61"/>
    <w:rsid w:val="00AA4EB9"/>
    <w:rsid w:val="00AA55D7"/>
    <w:rsid w:val="00AA761A"/>
    <w:rsid w:val="00AB4FB5"/>
    <w:rsid w:val="00AB7DB3"/>
    <w:rsid w:val="00AC0E93"/>
    <w:rsid w:val="00AC2D10"/>
    <w:rsid w:val="00AC4516"/>
    <w:rsid w:val="00AC7340"/>
    <w:rsid w:val="00AD069B"/>
    <w:rsid w:val="00AD2B2D"/>
    <w:rsid w:val="00AD37E3"/>
    <w:rsid w:val="00AD6E90"/>
    <w:rsid w:val="00AE09C6"/>
    <w:rsid w:val="00AF1EFA"/>
    <w:rsid w:val="00AF1F6B"/>
    <w:rsid w:val="00AF2B46"/>
    <w:rsid w:val="00B05F8F"/>
    <w:rsid w:val="00B06E5D"/>
    <w:rsid w:val="00B103F4"/>
    <w:rsid w:val="00B1403C"/>
    <w:rsid w:val="00B25E82"/>
    <w:rsid w:val="00B2698C"/>
    <w:rsid w:val="00B30C1E"/>
    <w:rsid w:val="00B5205D"/>
    <w:rsid w:val="00B524C2"/>
    <w:rsid w:val="00B5554E"/>
    <w:rsid w:val="00B56855"/>
    <w:rsid w:val="00B57AC1"/>
    <w:rsid w:val="00B644BD"/>
    <w:rsid w:val="00B655A8"/>
    <w:rsid w:val="00B67F14"/>
    <w:rsid w:val="00B72AA3"/>
    <w:rsid w:val="00B7513F"/>
    <w:rsid w:val="00B75318"/>
    <w:rsid w:val="00B75B44"/>
    <w:rsid w:val="00B76A9D"/>
    <w:rsid w:val="00B76C17"/>
    <w:rsid w:val="00B774D9"/>
    <w:rsid w:val="00B853FD"/>
    <w:rsid w:val="00B9371B"/>
    <w:rsid w:val="00B9534B"/>
    <w:rsid w:val="00B96935"/>
    <w:rsid w:val="00B97B6C"/>
    <w:rsid w:val="00BA073D"/>
    <w:rsid w:val="00BB0F89"/>
    <w:rsid w:val="00BB18B1"/>
    <w:rsid w:val="00BB193C"/>
    <w:rsid w:val="00BB20B3"/>
    <w:rsid w:val="00BC3585"/>
    <w:rsid w:val="00BC4CBC"/>
    <w:rsid w:val="00BD08A5"/>
    <w:rsid w:val="00BD3C39"/>
    <w:rsid w:val="00BD61E1"/>
    <w:rsid w:val="00BD6C4B"/>
    <w:rsid w:val="00BF2249"/>
    <w:rsid w:val="00BF6DE2"/>
    <w:rsid w:val="00C00661"/>
    <w:rsid w:val="00C061B3"/>
    <w:rsid w:val="00C1173B"/>
    <w:rsid w:val="00C2579E"/>
    <w:rsid w:val="00C271BF"/>
    <w:rsid w:val="00C316E7"/>
    <w:rsid w:val="00C34C93"/>
    <w:rsid w:val="00C429DF"/>
    <w:rsid w:val="00C466F9"/>
    <w:rsid w:val="00C542EE"/>
    <w:rsid w:val="00C647FE"/>
    <w:rsid w:val="00C64CA2"/>
    <w:rsid w:val="00C66C97"/>
    <w:rsid w:val="00C727F9"/>
    <w:rsid w:val="00C772E7"/>
    <w:rsid w:val="00C838BF"/>
    <w:rsid w:val="00C83F49"/>
    <w:rsid w:val="00C85E7D"/>
    <w:rsid w:val="00C900B1"/>
    <w:rsid w:val="00C96086"/>
    <w:rsid w:val="00CA7104"/>
    <w:rsid w:val="00CA7111"/>
    <w:rsid w:val="00CA7769"/>
    <w:rsid w:val="00CA7D63"/>
    <w:rsid w:val="00CB18F6"/>
    <w:rsid w:val="00CB5010"/>
    <w:rsid w:val="00CC0E50"/>
    <w:rsid w:val="00CC1EE7"/>
    <w:rsid w:val="00CC53AE"/>
    <w:rsid w:val="00CC70E5"/>
    <w:rsid w:val="00CE136A"/>
    <w:rsid w:val="00CE458A"/>
    <w:rsid w:val="00CF04F0"/>
    <w:rsid w:val="00CF6945"/>
    <w:rsid w:val="00D012E8"/>
    <w:rsid w:val="00D04E8E"/>
    <w:rsid w:val="00D10A82"/>
    <w:rsid w:val="00D14D89"/>
    <w:rsid w:val="00D222A8"/>
    <w:rsid w:val="00D33DC1"/>
    <w:rsid w:val="00D37C48"/>
    <w:rsid w:val="00D40CAF"/>
    <w:rsid w:val="00D41F31"/>
    <w:rsid w:val="00D42488"/>
    <w:rsid w:val="00D43FF8"/>
    <w:rsid w:val="00D44E8C"/>
    <w:rsid w:val="00D453FB"/>
    <w:rsid w:val="00D46C96"/>
    <w:rsid w:val="00D50613"/>
    <w:rsid w:val="00D530ED"/>
    <w:rsid w:val="00D54F37"/>
    <w:rsid w:val="00D573BF"/>
    <w:rsid w:val="00D6124A"/>
    <w:rsid w:val="00D63B68"/>
    <w:rsid w:val="00D66D69"/>
    <w:rsid w:val="00D74947"/>
    <w:rsid w:val="00D75C43"/>
    <w:rsid w:val="00D80E5E"/>
    <w:rsid w:val="00D81C8D"/>
    <w:rsid w:val="00D84A3A"/>
    <w:rsid w:val="00D86315"/>
    <w:rsid w:val="00D90463"/>
    <w:rsid w:val="00D92F53"/>
    <w:rsid w:val="00DB5A01"/>
    <w:rsid w:val="00DC32CB"/>
    <w:rsid w:val="00DC6E74"/>
    <w:rsid w:val="00DD0870"/>
    <w:rsid w:val="00DE0CDA"/>
    <w:rsid w:val="00DF22AF"/>
    <w:rsid w:val="00DF42B8"/>
    <w:rsid w:val="00E007F6"/>
    <w:rsid w:val="00E102EB"/>
    <w:rsid w:val="00E12B17"/>
    <w:rsid w:val="00E209C0"/>
    <w:rsid w:val="00E22C05"/>
    <w:rsid w:val="00E258C7"/>
    <w:rsid w:val="00E27CC9"/>
    <w:rsid w:val="00E35086"/>
    <w:rsid w:val="00E44FD6"/>
    <w:rsid w:val="00E57610"/>
    <w:rsid w:val="00E60022"/>
    <w:rsid w:val="00E63907"/>
    <w:rsid w:val="00E63DD4"/>
    <w:rsid w:val="00E6706A"/>
    <w:rsid w:val="00E73FAD"/>
    <w:rsid w:val="00E74E59"/>
    <w:rsid w:val="00E7695B"/>
    <w:rsid w:val="00E863F5"/>
    <w:rsid w:val="00E90112"/>
    <w:rsid w:val="00E90BCA"/>
    <w:rsid w:val="00E95750"/>
    <w:rsid w:val="00E97DDD"/>
    <w:rsid w:val="00EA06AF"/>
    <w:rsid w:val="00EA25BC"/>
    <w:rsid w:val="00EA76A1"/>
    <w:rsid w:val="00EB05CE"/>
    <w:rsid w:val="00EB083A"/>
    <w:rsid w:val="00EB2F28"/>
    <w:rsid w:val="00EC1EFD"/>
    <w:rsid w:val="00EC6B04"/>
    <w:rsid w:val="00ED59E8"/>
    <w:rsid w:val="00EE0166"/>
    <w:rsid w:val="00EE46CF"/>
    <w:rsid w:val="00EF0C1D"/>
    <w:rsid w:val="00EF14E6"/>
    <w:rsid w:val="00F00D03"/>
    <w:rsid w:val="00F06BBC"/>
    <w:rsid w:val="00F12C29"/>
    <w:rsid w:val="00F151BC"/>
    <w:rsid w:val="00F17A52"/>
    <w:rsid w:val="00F21AF6"/>
    <w:rsid w:val="00F224D7"/>
    <w:rsid w:val="00F25488"/>
    <w:rsid w:val="00F265CF"/>
    <w:rsid w:val="00F30161"/>
    <w:rsid w:val="00F305FB"/>
    <w:rsid w:val="00F3379D"/>
    <w:rsid w:val="00F467BF"/>
    <w:rsid w:val="00F541E5"/>
    <w:rsid w:val="00F5686F"/>
    <w:rsid w:val="00F570E4"/>
    <w:rsid w:val="00F66751"/>
    <w:rsid w:val="00F72F4C"/>
    <w:rsid w:val="00F87123"/>
    <w:rsid w:val="00F95069"/>
    <w:rsid w:val="00F95A43"/>
    <w:rsid w:val="00F96BF8"/>
    <w:rsid w:val="00FA135B"/>
    <w:rsid w:val="00FB3A6B"/>
    <w:rsid w:val="00FB64F7"/>
    <w:rsid w:val="00FB65C6"/>
    <w:rsid w:val="00FB6D3F"/>
    <w:rsid w:val="00FB7444"/>
    <w:rsid w:val="00FC346C"/>
    <w:rsid w:val="00FD0AAF"/>
    <w:rsid w:val="00FD0C65"/>
    <w:rsid w:val="00FE44E7"/>
    <w:rsid w:val="00FE743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15E415"/>
  <w15:docId w15:val="{F38AE982-8923-41CC-9577-2351024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3A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B65C6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F265CF"/>
    <w:rPr>
      <w:color w:val="0000FF"/>
      <w:u w:val="single"/>
    </w:rPr>
  </w:style>
  <w:style w:type="paragraph" w:styleId="a6">
    <w:name w:val="header"/>
    <w:basedOn w:val="a"/>
    <w:link w:val="a7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F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5FD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43FF8"/>
    <w:pPr>
      <w:ind w:leftChars="400" w:left="840"/>
    </w:pPr>
    <w:rPr>
      <w:szCs w:val="22"/>
    </w:rPr>
  </w:style>
  <w:style w:type="table" w:styleId="ab">
    <w:name w:val="Table Grid"/>
    <w:basedOn w:val="a1"/>
    <w:rsid w:val="00913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losing"/>
    <w:basedOn w:val="a"/>
    <w:link w:val="ad"/>
    <w:rsid w:val="0026432C"/>
    <w:pPr>
      <w:jc w:val="right"/>
    </w:pPr>
  </w:style>
  <w:style w:type="character" w:customStyle="1" w:styleId="ad">
    <w:name w:val="結語 (文字)"/>
    <w:link w:val="ac"/>
    <w:rsid w:val="0026432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B6B25"/>
  </w:style>
  <w:style w:type="character" w:customStyle="1" w:styleId="af">
    <w:name w:val="日付 (文字)"/>
    <w:link w:val="ae"/>
    <w:rsid w:val="006B6B25"/>
    <w:rPr>
      <w:kern w:val="2"/>
      <w:sz w:val="21"/>
      <w:szCs w:val="24"/>
    </w:rPr>
  </w:style>
  <w:style w:type="character" w:styleId="af0">
    <w:name w:val="annotation reference"/>
    <w:semiHidden/>
    <w:unhideWhenUsed/>
    <w:rsid w:val="001C668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C668C"/>
    <w:pPr>
      <w:jc w:val="left"/>
    </w:pPr>
  </w:style>
  <w:style w:type="character" w:customStyle="1" w:styleId="af2">
    <w:name w:val="コメント文字列 (文字)"/>
    <w:link w:val="af1"/>
    <w:semiHidden/>
    <w:rsid w:val="001C66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C668C"/>
    <w:rPr>
      <w:b/>
      <w:bCs/>
    </w:rPr>
  </w:style>
  <w:style w:type="character" w:customStyle="1" w:styleId="af4">
    <w:name w:val="コメント内容 (文字)"/>
    <w:link w:val="af3"/>
    <w:semiHidden/>
    <w:rsid w:val="001C668C"/>
    <w:rPr>
      <w:b/>
      <w:bCs/>
      <w:kern w:val="2"/>
      <w:sz w:val="21"/>
      <w:szCs w:val="24"/>
    </w:rPr>
  </w:style>
  <w:style w:type="table" w:styleId="1">
    <w:name w:val="Plain Table 1"/>
    <w:basedOn w:val="a1"/>
    <w:uiPriority w:val="41"/>
    <w:rsid w:val="00A43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&#26481;&#37096;&#12405;&#12367;&#12375;&#12354;\11%20&#22320;&#22495;&#31119;&#31049;\7452&#22320;&#22495;&#31119;&#31049;&#23455;&#36341;&#22320;&#22495;&#21161;&#25104;&#20107;&#26989;&#12539;7453&#22320;&#22495;&#31119;&#31049;&#27963;&#21205;&#25512;&#36914;&#29305;&#21029;&#21161;&#25104;\24&#24180;&#24230;\&#22320;&#22495;&#21161;&#25104;.&#29305;&#21029;&#21161;&#25104;&#12304;&#30003;&#3553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8672-C27E-4A08-A85B-1411514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地域福祉推進協議会計画書依頼</vt:lpstr>
      <vt:lpstr>地域福祉推進協議会計画書依頼</vt:lpstr>
    </vt:vector>
  </TitlesOfParts>
  <Company/>
  <LinksUpToDate>false</LinksUpToDate>
  <CharactersWithSpaces>434</CharactersWithSpaces>
  <SharedDoc>false</SharedDoc>
  <HLinks>
    <vt:vector size="12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地域福祉推進協議会計画書依頼</dc:title>
  <dc:subject/>
  <dc:creator>Administrator</dc:creator>
  <cp:keywords/>
  <dc:description/>
  <cp:lastModifiedBy>818069158174</cp:lastModifiedBy>
  <cp:revision>14</cp:revision>
  <cp:lastPrinted>2026-02-05T01:14:00Z</cp:lastPrinted>
  <dcterms:created xsi:type="dcterms:W3CDTF">2026-01-08T04:05:00Z</dcterms:created>
  <dcterms:modified xsi:type="dcterms:W3CDTF">2026-02-13T07:46:00Z</dcterms:modified>
</cp:coreProperties>
</file>