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4BB9" w14:textId="2A87BE0D" w:rsidR="00874C32" w:rsidRPr="00660D8A" w:rsidRDefault="00874C32" w:rsidP="00874C32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660D8A">
        <w:rPr>
          <w:rFonts w:ascii="ＭＳ Ｐゴシック" w:eastAsia="ＭＳ Ｐゴシック" w:hAnsi="ＭＳ Ｐゴシック" w:hint="eastAsia"/>
          <w:sz w:val="24"/>
          <w:lang w:eastAsia="zh-CN"/>
        </w:rPr>
        <w:t>様式第</w:t>
      </w:r>
      <w:r w:rsidR="00727177" w:rsidRPr="00660D8A">
        <w:rPr>
          <w:rFonts w:ascii="ＭＳ Ｐゴシック" w:eastAsia="ＭＳ Ｐゴシック" w:hAnsi="ＭＳ Ｐゴシック" w:hint="eastAsia"/>
          <w:sz w:val="24"/>
          <w:lang w:eastAsia="zh-CN"/>
        </w:rPr>
        <w:t>３</w:t>
      </w:r>
      <w:r w:rsidRPr="00660D8A">
        <w:rPr>
          <w:rFonts w:ascii="ＭＳ Ｐゴシック" w:eastAsia="ＭＳ Ｐゴシック" w:hAnsi="ＭＳ Ｐゴシック" w:hint="eastAsia"/>
          <w:sz w:val="24"/>
          <w:lang w:eastAsia="zh-CN"/>
        </w:rPr>
        <w:t>号</w:t>
      </w:r>
    </w:p>
    <w:p w14:paraId="29EDC16A" w14:textId="77777777" w:rsidR="00874C32" w:rsidRPr="00660D8A" w:rsidRDefault="00874C32" w:rsidP="00874C32">
      <w:pPr>
        <w:rPr>
          <w:rFonts w:ascii="ＭＳ Ｐゴシック" w:eastAsia="ＭＳ Ｐゴシック" w:hAnsi="ＭＳ Ｐゴシック"/>
          <w:sz w:val="24"/>
          <w:lang w:eastAsia="zh-CN"/>
        </w:rPr>
      </w:pPr>
    </w:p>
    <w:p w14:paraId="2121C4BE" w14:textId="26C539E8" w:rsidR="00874C32" w:rsidRPr="00660D8A" w:rsidRDefault="0034674D" w:rsidP="00874C32">
      <w:pPr>
        <w:jc w:val="center"/>
        <w:rPr>
          <w:rFonts w:ascii="ＭＳ Ｐゴシック" w:eastAsia="ＭＳ Ｐゴシック" w:hAnsi="ＭＳ Ｐゴシック"/>
          <w:sz w:val="40"/>
          <w:szCs w:val="40"/>
          <w:lang w:eastAsia="zh-CN"/>
        </w:rPr>
      </w:pPr>
      <w:r w:rsidRPr="00015929">
        <w:rPr>
          <w:rFonts w:ascii="ＭＳ Ｐゴシック" w:eastAsia="ＭＳ Ｐゴシック" w:hAnsi="ＭＳ Ｐゴシック" w:hint="eastAsia"/>
          <w:spacing w:val="35"/>
          <w:kern w:val="0"/>
          <w:sz w:val="40"/>
          <w:szCs w:val="40"/>
          <w:fitText w:val="7200" w:id="-2103145215"/>
          <w:lang w:eastAsia="zh-CN"/>
        </w:rPr>
        <w:t>令和</w:t>
      </w:r>
      <w:r w:rsidR="00874C32" w:rsidRPr="00015929">
        <w:rPr>
          <w:rFonts w:ascii="ＭＳ Ｐゴシック" w:eastAsia="ＭＳ Ｐゴシック" w:hAnsi="ＭＳ Ｐゴシック" w:hint="eastAsia"/>
          <w:spacing w:val="35"/>
          <w:kern w:val="0"/>
          <w:sz w:val="40"/>
          <w:szCs w:val="40"/>
          <w:u w:val="single"/>
          <w:fitText w:val="7200" w:id="-2103145215"/>
          <w:lang w:eastAsia="zh-CN"/>
        </w:rPr>
        <w:t xml:space="preserve">　</w:t>
      </w:r>
      <w:r w:rsidR="00015929" w:rsidRPr="00015929">
        <w:rPr>
          <w:rFonts w:ascii="ＭＳ Ｐゴシック" w:eastAsia="ＭＳ Ｐゴシック" w:hAnsi="ＭＳ Ｐゴシック" w:hint="eastAsia"/>
          <w:spacing w:val="35"/>
          <w:kern w:val="0"/>
          <w:sz w:val="40"/>
          <w:szCs w:val="40"/>
          <w:u w:val="single"/>
          <w:fitText w:val="7200" w:id="-2103145215"/>
          <w:lang w:eastAsia="zh-CN"/>
        </w:rPr>
        <w:t xml:space="preserve">　</w:t>
      </w:r>
      <w:r w:rsidR="00874C32" w:rsidRPr="00015929">
        <w:rPr>
          <w:rFonts w:ascii="ＭＳ Ｐゴシック" w:eastAsia="ＭＳ Ｐゴシック" w:hAnsi="ＭＳ Ｐゴシック" w:hint="eastAsia"/>
          <w:spacing w:val="35"/>
          <w:kern w:val="0"/>
          <w:sz w:val="40"/>
          <w:szCs w:val="40"/>
          <w:u w:val="single"/>
          <w:fitText w:val="7200" w:id="-2103145215"/>
          <w:lang w:eastAsia="zh-CN"/>
        </w:rPr>
        <w:t xml:space="preserve">　</w:t>
      </w:r>
      <w:r w:rsidR="00874C32" w:rsidRPr="00015929">
        <w:rPr>
          <w:rFonts w:ascii="ＭＳ Ｐゴシック" w:eastAsia="ＭＳ Ｐゴシック" w:hAnsi="ＭＳ Ｐゴシック" w:hint="eastAsia"/>
          <w:spacing w:val="35"/>
          <w:kern w:val="0"/>
          <w:sz w:val="40"/>
          <w:szCs w:val="40"/>
          <w:fitText w:val="7200" w:id="-2103145215"/>
          <w:lang w:eastAsia="zh-CN"/>
        </w:rPr>
        <w:t>年度</w:t>
      </w:r>
      <w:r w:rsidR="00874C32" w:rsidRPr="00015929">
        <w:rPr>
          <w:rFonts w:ascii="ＭＳ Ｐゴシック" w:eastAsia="ＭＳ Ｐゴシック" w:hAnsi="ＭＳ Ｐゴシック" w:hint="eastAsia"/>
          <w:spacing w:val="35"/>
          <w:kern w:val="0"/>
          <w:sz w:val="40"/>
          <w:szCs w:val="40"/>
          <w:u w:val="single"/>
          <w:fitText w:val="7200" w:id="-2103145215"/>
          <w:lang w:eastAsia="zh-CN"/>
        </w:rPr>
        <w:t xml:space="preserve">　　　　</w:t>
      </w:r>
      <w:r w:rsidR="00874C32" w:rsidRPr="00015929">
        <w:rPr>
          <w:rFonts w:ascii="ＭＳ Ｐゴシック" w:eastAsia="ＭＳ Ｐゴシック" w:hAnsi="ＭＳ Ｐゴシック" w:hint="eastAsia"/>
          <w:spacing w:val="35"/>
          <w:kern w:val="0"/>
          <w:sz w:val="40"/>
          <w:szCs w:val="40"/>
          <w:fitText w:val="7200" w:id="-2103145215"/>
          <w:lang w:eastAsia="zh-CN"/>
        </w:rPr>
        <w:t>地区福祉協議</w:t>
      </w:r>
      <w:r w:rsidR="00874C32" w:rsidRPr="00015929">
        <w:rPr>
          <w:rFonts w:ascii="ＭＳ Ｐゴシック" w:eastAsia="ＭＳ Ｐゴシック" w:hAnsi="ＭＳ Ｐゴシック" w:hint="eastAsia"/>
          <w:spacing w:val="-2"/>
          <w:kern w:val="0"/>
          <w:sz w:val="40"/>
          <w:szCs w:val="40"/>
          <w:fitText w:val="7200" w:id="-2103145215"/>
          <w:lang w:eastAsia="zh-CN"/>
        </w:rPr>
        <w:t>会</w:t>
      </w:r>
    </w:p>
    <w:p w14:paraId="27858092" w14:textId="77777777" w:rsidR="00874C32" w:rsidRPr="00660D8A" w:rsidRDefault="00874C32" w:rsidP="00874C32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F27E17">
        <w:rPr>
          <w:rFonts w:ascii="ＭＳ Ｐゴシック" w:eastAsia="ＭＳ Ｐゴシック" w:hAnsi="ＭＳ Ｐゴシック" w:hint="eastAsia"/>
          <w:spacing w:val="650"/>
          <w:kern w:val="0"/>
          <w:sz w:val="40"/>
          <w:szCs w:val="40"/>
          <w:fitText w:val="7200" w:id="-480485881"/>
        </w:rPr>
        <w:t>収支予算</w:t>
      </w:r>
      <w:r w:rsidRPr="00F27E17">
        <w:rPr>
          <w:rFonts w:ascii="ＭＳ Ｐゴシック" w:eastAsia="ＭＳ Ｐゴシック" w:hAnsi="ＭＳ Ｐゴシック" w:hint="eastAsia"/>
          <w:kern w:val="0"/>
          <w:sz w:val="40"/>
          <w:szCs w:val="40"/>
          <w:fitText w:val="7200" w:id="-480485881"/>
        </w:rPr>
        <w:t>書</w:t>
      </w:r>
    </w:p>
    <w:p w14:paraId="47A228D2" w14:textId="77777777" w:rsidR="00874C32" w:rsidRPr="00660D8A" w:rsidRDefault="00874C32" w:rsidP="00874C32">
      <w:pPr>
        <w:rPr>
          <w:rFonts w:ascii="ＭＳ Ｐゴシック" w:eastAsia="ＭＳ Ｐゴシック" w:hAnsi="ＭＳ Ｐゴシック"/>
          <w:sz w:val="24"/>
        </w:rPr>
      </w:pPr>
    </w:p>
    <w:p w14:paraId="3304DA94" w14:textId="77777777" w:rsidR="00874C32" w:rsidRPr="00660D8A" w:rsidRDefault="00874C32" w:rsidP="00874C32">
      <w:pPr>
        <w:rPr>
          <w:rFonts w:ascii="ＭＳ Ｐゴシック" w:eastAsia="ＭＳ Ｐゴシック" w:hAnsi="ＭＳ Ｐゴシック"/>
          <w:sz w:val="32"/>
        </w:rPr>
      </w:pPr>
      <w:r w:rsidRPr="00660D8A">
        <w:rPr>
          <w:rFonts w:ascii="ＭＳ Ｐゴシック" w:eastAsia="ＭＳ Ｐゴシック" w:hAnsi="ＭＳ Ｐゴシック" w:hint="eastAsia"/>
          <w:sz w:val="32"/>
        </w:rPr>
        <w:t>（収入の部）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0"/>
        <w:gridCol w:w="1936"/>
        <w:gridCol w:w="5762"/>
      </w:tblGrid>
      <w:tr w:rsidR="00660D8A" w:rsidRPr="00660D8A" w14:paraId="4F72B701" w14:textId="77777777" w:rsidTr="0023089A">
        <w:trPr>
          <w:trHeight w:val="393"/>
        </w:trPr>
        <w:tc>
          <w:tcPr>
            <w:tcW w:w="1968" w:type="dxa"/>
            <w:vAlign w:val="center"/>
          </w:tcPr>
          <w:p w14:paraId="5C4234E2" w14:textId="77777777" w:rsidR="00874C32" w:rsidRPr="00660D8A" w:rsidRDefault="00874C32" w:rsidP="0023089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項　　　目</w:t>
            </w:r>
          </w:p>
        </w:tc>
        <w:tc>
          <w:tcPr>
            <w:tcW w:w="1968" w:type="dxa"/>
            <w:vAlign w:val="center"/>
          </w:tcPr>
          <w:p w14:paraId="72F3A920" w14:textId="77777777" w:rsidR="00874C32" w:rsidRPr="00660D8A" w:rsidRDefault="00874C32" w:rsidP="0023089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予算額（円）</w:t>
            </w:r>
          </w:p>
        </w:tc>
        <w:tc>
          <w:tcPr>
            <w:tcW w:w="5900" w:type="dxa"/>
            <w:vAlign w:val="center"/>
          </w:tcPr>
          <w:p w14:paraId="08AC2777" w14:textId="77777777" w:rsidR="00874C32" w:rsidRPr="00660D8A" w:rsidRDefault="00874C32" w:rsidP="0023089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備　　　　　　　　　考</w:t>
            </w:r>
          </w:p>
        </w:tc>
      </w:tr>
      <w:tr w:rsidR="00660D8A" w:rsidRPr="00660D8A" w14:paraId="100EBCA7" w14:textId="77777777" w:rsidTr="00874C32">
        <w:trPr>
          <w:trHeight w:val="393"/>
        </w:trPr>
        <w:tc>
          <w:tcPr>
            <w:tcW w:w="1968" w:type="dxa"/>
            <w:vAlign w:val="center"/>
          </w:tcPr>
          <w:p w14:paraId="7EE372BB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8" w:type="dxa"/>
            <w:vAlign w:val="center"/>
          </w:tcPr>
          <w:p w14:paraId="76B57A2C" w14:textId="77777777" w:rsidR="00874C32" w:rsidRPr="00660D8A" w:rsidRDefault="00874C32" w:rsidP="00874C3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00" w:type="dxa"/>
            <w:vAlign w:val="center"/>
          </w:tcPr>
          <w:p w14:paraId="2B1CEF22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60D8A" w:rsidRPr="00660D8A" w14:paraId="10BA1AA4" w14:textId="77777777" w:rsidTr="00874C32">
        <w:trPr>
          <w:trHeight w:val="393"/>
        </w:trPr>
        <w:tc>
          <w:tcPr>
            <w:tcW w:w="1968" w:type="dxa"/>
            <w:vAlign w:val="center"/>
          </w:tcPr>
          <w:p w14:paraId="20680938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8" w:type="dxa"/>
            <w:vAlign w:val="center"/>
          </w:tcPr>
          <w:p w14:paraId="523665CF" w14:textId="77777777" w:rsidR="00874C32" w:rsidRPr="00660D8A" w:rsidRDefault="00874C32" w:rsidP="00874C3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00" w:type="dxa"/>
            <w:vAlign w:val="center"/>
          </w:tcPr>
          <w:p w14:paraId="0BECA672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60D8A" w:rsidRPr="00660D8A" w14:paraId="2160CB71" w14:textId="77777777" w:rsidTr="00874C32">
        <w:trPr>
          <w:trHeight w:val="393"/>
        </w:trPr>
        <w:tc>
          <w:tcPr>
            <w:tcW w:w="1968" w:type="dxa"/>
            <w:vAlign w:val="center"/>
          </w:tcPr>
          <w:p w14:paraId="4E9CB408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8" w:type="dxa"/>
            <w:vAlign w:val="center"/>
          </w:tcPr>
          <w:p w14:paraId="6CB3886C" w14:textId="77777777" w:rsidR="00874C32" w:rsidRPr="00660D8A" w:rsidRDefault="00874C32" w:rsidP="00874C3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00" w:type="dxa"/>
            <w:vAlign w:val="center"/>
          </w:tcPr>
          <w:p w14:paraId="3E857831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60D8A" w:rsidRPr="00660D8A" w14:paraId="570E1A71" w14:textId="77777777" w:rsidTr="00874C32">
        <w:trPr>
          <w:trHeight w:val="393"/>
        </w:trPr>
        <w:tc>
          <w:tcPr>
            <w:tcW w:w="1968" w:type="dxa"/>
            <w:vAlign w:val="center"/>
          </w:tcPr>
          <w:p w14:paraId="19696726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8" w:type="dxa"/>
            <w:vAlign w:val="center"/>
          </w:tcPr>
          <w:p w14:paraId="7BA6E003" w14:textId="77777777" w:rsidR="00874C32" w:rsidRPr="00660D8A" w:rsidRDefault="00874C32" w:rsidP="00874C3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00" w:type="dxa"/>
            <w:vAlign w:val="center"/>
          </w:tcPr>
          <w:p w14:paraId="4BECD0AB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60D8A" w:rsidRPr="00660D8A" w14:paraId="54C57FB6" w14:textId="77777777" w:rsidTr="00874C32">
        <w:trPr>
          <w:trHeight w:val="393"/>
        </w:trPr>
        <w:tc>
          <w:tcPr>
            <w:tcW w:w="1968" w:type="dxa"/>
            <w:vAlign w:val="center"/>
          </w:tcPr>
          <w:p w14:paraId="53195796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8" w:type="dxa"/>
            <w:vAlign w:val="center"/>
          </w:tcPr>
          <w:p w14:paraId="0E41FCF9" w14:textId="77777777" w:rsidR="00874C32" w:rsidRPr="00660D8A" w:rsidRDefault="00874C32" w:rsidP="00874C3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00" w:type="dxa"/>
            <w:vAlign w:val="center"/>
          </w:tcPr>
          <w:p w14:paraId="14928A04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60D8A" w:rsidRPr="00660D8A" w14:paraId="36A213A9" w14:textId="77777777" w:rsidTr="00874C32">
        <w:trPr>
          <w:trHeight w:val="393"/>
        </w:trPr>
        <w:tc>
          <w:tcPr>
            <w:tcW w:w="1968" w:type="dxa"/>
            <w:vAlign w:val="center"/>
          </w:tcPr>
          <w:p w14:paraId="37C1552A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8" w:type="dxa"/>
            <w:vAlign w:val="center"/>
          </w:tcPr>
          <w:p w14:paraId="0EED0341" w14:textId="77777777" w:rsidR="00874C32" w:rsidRPr="00660D8A" w:rsidRDefault="00874C32" w:rsidP="00874C3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00" w:type="dxa"/>
            <w:vAlign w:val="center"/>
          </w:tcPr>
          <w:p w14:paraId="35A283AB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60D8A" w:rsidRPr="00660D8A" w14:paraId="07D581D3" w14:textId="77777777" w:rsidTr="00874C32">
        <w:trPr>
          <w:trHeight w:val="393"/>
        </w:trPr>
        <w:tc>
          <w:tcPr>
            <w:tcW w:w="1968" w:type="dxa"/>
            <w:vAlign w:val="center"/>
          </w:tcPr>
          <w:p w14:paraId="02D8FA63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8" w:type="dxa"/>
            <w:vAlign w:val="center"/>
          </w:tcPr>
          <w:p w14:paraId="590A6016" w14:textId="77777777" w:rsidR="00874C32" w:rsidRPr="00660D8A" w:rsidRDefault="00874C32" w:rsidP="00874C3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00" w:type="dxa"/>
            <w:vAlign w:val="center"/>
          </w:tcPr>
          <w:p w14:paraId="7E1507B4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60D8A" w:rsidRPr="00660D8A" w14:paraId="1E58368C" w14:textId="77777777" w:rsidTr="00874C32">
        <w:trPr>
          <w:trHeight w:val="393"/>
        </w:trPr>
        <w:tc>
          <w:tcPr>
            <w:tcW w:w="1968" w:type="dxa"/>
            <w:vAlign w:val="center"/>
          </w:tcPr>
          <w:p w14:paraId="24E231D4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8" w:type="dxa"/>
            <w:vAlign w:val="center"/>
          </w:tcPr>
          <w:p w14:paraId="149E5202" w14:textId="77777777" w:rsidR="00874C32" w:rsidRPr="00660D8A" w:rsidRDefault="00874C32" w:rsidP="00874C3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00" w:type="dxa"/>
            <w:vAlign w:val="center"/>
          </w:tcPr>
          <w:p w14:paraId="18BCCEDA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60D8A" w:rsidRPr="00660D8A" w14:paraId="14BD8B59" w14:textId="77777777" w:rsidTr="00874C32">
        <w:trPr>
          <w:trHeight w:val="393"/>
        </w:trPr>
        <w:tc>
          <w:tcPr>
            <w:tcW w:w="1968" w:type="dxa"/>
            <w:vAlign w:val="center"/>
          </w:tcPr>
          <w:p w14:paraId="393158EC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8" w:type="dxa"/>
            <w:vAlign w:val="center"/>
          </w:tcPr>
          <w:p w14:paraId="352D3B30" w14:textId="77777777" w:rsidR="00874C32" w:rsidRPr="00660D8A" w:rsidRDefault="00874C32" w:rsidP="00874C3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00" w:type="dxa"/>
            <w:vAlign w:val="center"/>
          </w:tcPr>
          <w:p w14:paraId="23447808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60D8A" w:rsidRPr="00660D8A" w14:paraId="74D3758A" w14:textId="77777777" w:rsidTr="00874C32">
        <w:trPr>
          <w:trHeight w:val="393"/>
        </w:trPr>
        <w:tc>
          <w:tcPr>
            <w:tcW w:w="1968" w:type="dxa"/>
            <w:vAlign w:val="center"/>
          </w:tcPr>
          <w:p w14:paraId="469790E6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8" w:type="dxa"/>
            <w:vAlign w:val="center"/>
          </w:tcPr>
          <w:p w14:paraId="3F9EB0E7" w14:textId="77777777" w:rsidR="00874C32" w:rsidRPr="00660D8A" w:rsidRDefault="00874C32" w:rsidP="00874C3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00" w:type="dxa"/>
            <w:vAlign w:val="center"/>
          </w:tcPr>
          <w:p w14:paraId="45F57698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74C32" w:rsidRPr="00660D8A" w14:paraId="0EFC84D9" w14:textId="77777777" w:rsidTr="00874C32">
        <w:trPr>
          <w:trHeight w:val="393"/>
        </w:trPr>
        <w:tc>
          <w:tcPr>
            <w:tcW w:w="1968" w:type="dxa"/>
          </w:tcPr>
          <w:p w14:paraId="6F51248B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合　　　計</w:t>
            </w:r>
          </w:p>
        </w:tc>
        <w:tc>
          <w:tcPr>
            <w:tcW w:w="1968" w:type="dxa"/>
            <w:vAlign w:val="center"/>
          </w:tcPr>
          <w:p w14:paraId="16F3DA9D" w14:textId="77777777" w:rsidR="00874C32" w:rsidRPr="00660D8A" w:rsidRDefault="00874C32" w:rsidP="00874C3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00" w:type="dxa"/>
            <w:vAlign w:val="center"/>
          </w:tcPr>
          <w:p w14:paraId="24168517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88122DF" w14:textId="77777777" w:rsidR="00874C32" w:rsidRPr="00660D8A" w:rsidRDefault="00874C32" w:rsidP="00874C32">
      <w:pPr>
        <w:rPr>
          <w:rFonts w:ascii="ＭＳ Ｐゴシック" w:eastAsia="ＭＳ Ｐゴシック" w:hAnsi="ＭＳ Ｐゴシック"/>
          <w:sz w:val="24"/>
        </w:rPr>
      </w:pPr>
    </w:p>
    <w:p w14:paraId="5D2374AA" w14:textId="77777777" w:rsidR="00874C32" w:rsidRPr="00660D8A" w:rsidRDefault="00874C32" w:rsidP="00874C32">
      <w:pPr>
        <w:rPr>
          <w:rFonts w:ascii="ＭＳ Ｐゴシック" w:eastAsia="ＭＳ Ｐゴシック" w:hAnsi="ＭＳ Ｐゴシック"/>
          <w:sz w:val="32"/>
        </w:rPr>
      </w:pPr>
      <w:r w:rsidRPr="00660D8A">
        <w:rPr>
          <w:rFonts w:ascii="ＭＳ Ｐゴシック" w:eastAsia="ＭＳ Ｐゴシック" w:hAnsi="ＭＳ Ｐゴシック" w:hint="eastAsia"/>
          <w:sz w:val="32"/>
        </w:rPr>
        <w:t>（支出の部）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0"/>
        <w:gridCol w:w="1936"/>
        <w:gridCol w:w="5762"/>
      </w:tblGrid>
      <w:tr w:rsidR="00660D8A" w:rsidRPr="00660D8A" w14:paraId="23D90FEF" w14:textId="77777777" w:rsidTr="00874C32">
        <w:trPr>
          <w:trHeight w:val="395"/>
        </w:trPr>
        <w:tc>
          <w:tcPr>
            <w:tcW w:w="1968" w:type="dxa"/>
            <w:vAlign w:val="center"/>
          </w:tcPr>
          <w:p w14:paraId="343F8BAE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項　　　目</w:t>
            </w:r>
          </w:p>
        </w:tc>
        <w:tc>
          <w:tcPr>
            <w:tcW w:w="1968" w:type="dxa"/>
            <w:vAlign w:val="center"/>
          </w:tcPr>
          <w:p w14:paraId="04DE5799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予算額（円）</w:t>
            </w:r>
          </w:p>
        </w:tc>
        <w:tc>
          <w:tcPr>
            <w:tcW w:w="5900" w:type="dxa"/>
            <w:vAlign w:val="center"/>
          </w:tcPr>
          <w:p w14:paraId="60D343B3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備　　　　　　　　　考</w:t>
            </w:r>
          </w:p>
        </w:tc>
      </w:tr>
      <w:tr w:rsidR="00660D8A" w:rsidRPr="00660D8A" w14:paraId="1AF63B5A" w14:textId="77777777" w:rsidTr="00874C32">
        <w:trPr>
          <w:trHeight w:val="395"/>
        </w:trPr>
        <w:tc>
          <w:tcPr>
            <w:tcW w:w="1968" w:type="dxa"/>
            <w:vAlign w:val="center"/>
          </w:tcPr>
          <w:p w14:paraId="5944F87F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8" w:type="dxa"/>
            <w:vAlign w:val="center"/>
          </w:tcPr>
          <w:p w14:paraId="45FE1493" w14:textId="77777777" w:rsidR="00874C32" w:rsidRPr="00660D8A" w:rsidRDefault="00874C32" w:rsidP="00874C3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00" w:type="dxa"/>
            <w:vAlign w:val="center"/>
          </w:tcPr>
          <w:p w14:paraId="3F682F95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60D8A" w:rsidRPr="00660D8A" w14:paraId="2169C83C" w14:textId="77777777" w:rsidTr="00874C32">
        <w:trPr>
          <w:trHeight w:val="395"/>
        </w:trPr>
        <w:tc>
          <w:tcPr>
            <w:tcW w:w="1968" w:type="dxa"/>
            <w:vAlign w:val="center"/>
          </w:tcPr>
          <w:p w14:paraId="734FA576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8" w:type="dxa"/>
            <w:vAlign w:val="center"/>
          </w:tcPr>
          <w:p w14:paraId="518BA1CB" w14:textId="77777777" w:rsidR="00874C32" w:rsidRPr="00660D8A" w:rsidRDefault="00874C32" w:rsidP="00874C3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00" w:type="dxa"/>
            <w:vAlign w:val="center"/>
          </w:tcPr>
          <w:p w14:paraId="74CAC162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60D8A" w:rsidRPr="00660D8A" w14:paraId="3C267384" w14:textId="77777777" w:rsidTr="00874C32">
        <w:trPr>
          <w:trHeight w:val="395"/>
        </w:trPr>
        <w:tc>
          <w:tcPr>
            <w:tcW w:w="1968" w:type="dxa"/>
            <w:vAlign w:val="center"/>
          </w:tcPr>
          <w:p w14:paraId="7233748B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8" w:type="dxa"/>
            <w:vAlign w:val="center"/>
          </w:tcPr>
          <w:p w14:paraId="3B0AF507" w14:textId="77777777" w:rsidR="00874C32" w:rsidRPr="00660D8A" w:rsidRDefault="00874C32" w:rsidP="00874C3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00" w:type="dxa"/>
            <w:vAlign w:val="center"/>
          </w:tcPr>
          <w:p w14:paraId="2E66E330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60D8A" w:rsidRPr="00660D8A" w14:paraId="34C97FF9" w14:textId="77777777" w:rsidTr="00874C32">
        <w:trPr>
          <w:trHeight w:val="395"/>
        </w:trPr>
        <w:tc>
          <w:tcPr>
            <w:tcW w:w="1968" w:type="dxa"/>
            <w:vAlign w:val="center"/>
          </w:tcPr>
          <w:p w14:paraId="2A2A68F2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8" w:type="dxa"/>
            <w:vAlign w:val="center"/>
          </w:tcPr>
          <w:p w14:paraId="3808C529" w14:textId="77777777" w:rsidR="00874C32" w:rsidRPr="00660D8A" w:rsidRDefault="00874C32" w:rsidP="00874C3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00" w:type="dxa"/>
            <w:vAlign w:val="center"/>
          </w:tcPr>
          <w:p w14:paraId="4380870B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60D8A" w:rsidRPr="00660D8A" w14:paraId="6460C4E7" w14:textId="77777777" w:rsidTr="00874C32">
        <w:trPr>
          <w:trHeight w:val="395"/>
        </w:trPr>
        <w:tc>
          <w:tcPr>
            <w:tcW w:w="1968" w:type="dxa"/>
            <w:vAlign w:val="center"/>
          </w:tcPr>
          <w:p w14:paraId="313F382B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8" w:type="dxa"/>
            <w:vAlign w:val="center"/>
          </w:tcPr>
          <w:p w14:paraId="615A92C0" w14:textId="77777777" w:rsidR="00874C32" w:rsidRPr="00660D8A" w:rsidRDefault="00874C32" w:rsidP="00874C3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00" w:type="dxa"/>
            <w:vAlign w:val="center"/>
          </w:tcPr>
          <w:p w14:paraId="6ABCB460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60D8A" w:rsidRPr="00660D8A" w14:paraId="0FB77C54" w14:textId="77777777" w:rsidTr="00874C32">
        <w:trPr>
          <w:trHeight w:val="395"/>
        </w:trPr>
        <w:tc>
          <w:tcPr>
            <w:tcW w:w="1968" w:type="dxa"/>
            <w:vAlign w:val="center"/>
          </w:tcPr>
          <w:p w14:paraId="6F6EBFAF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8" w:type="dxa"/>
            <w:vAlign w:val="center"/>
          </w:tcPr>
          <w:p w14:paraId="06BCA0C0" w14:textId="77777777" w:rsidR="00874C32" w:rsidRPr="00660D8A" w:rsidRDefault="00874C32" w:rsidP="00874C3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00" w:type="dxa"/>
            <w:vAlign w:val="center"/>
          </w:tcPr>
          <w:p w14:paraId="0D6FA91D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60D8A" w:rsidRPr="00660D8A" w14:paraId="164ECFDE" w14:textId="77777777" w:rsidTr="00874C32">
        <w:trPr>
          <w:trHeight w:val="395"/>
        </w:trPr>
        <w:tc>
          <w:tcPr>
            <w:tcW w:w="1968" w:type="dxa"/>
            <w:vAlign w:val="center"/>
          </w:tcPr>
          <w:p w14:paraId="0D295E3D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8" w:type="dxa"/>
            <w:vAlign w:val="center"/>
          </w:tcPr>
          <w:p w14:paraId="0710F4B9" w14:textId="77777777" w:rsidR="00874C32" w:rsidRPr="00660D8A" w:rsidRDefault="00874C32" w:rsidP="00874C3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00" w:type="dxa"/>
            <w:vAlign w:val="center"/>
          </w:tcPr>
          <w:p w14:paraId="30891747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60D8A" w:rsidRPr="00660D8A" w14:paraId="1D99EADC" w14:textId="77777777" w:rsidTr="00874C32">
        <w:trPr>
          <w:trHeight w:val="395"/>
        </w:trPr>
        <w:tc>
          <w:tcPr>
            <w:tcW w:w="1968" w:type="dxa"/>
            <w:vAlign w:val="center"/>
          </w:tcPr>
          <w:p w14:paraId="68893FA7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8" w:type="dxa"/>
            <w:vAlign w:val="center"/>
          </w:tcPr>
          <w:p w14:paraId="745BD8DC" w14:textId="77777777" w:rsidR="00874C32" w:rsidRPr="00660D8A" w:rsidRDefault="00874C32" w:rsidP="00874C3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00" w:type="dxa"/>
            <w:vAlign w:val="center"/>
          </w:tcPr>
          <w:p w14:paraId="029B5F0B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60D8A" w:rsidRPr="00660D8A" w14:paraId="0D587FC4" w14:textId="77777777" w:rsidTr="00874C32">
        <w:trPr>
          <w:trHeight w:val="395"/>
        </w:trPr>
        <w:tc>
          <w:tcPr>
            <w:tcW w:w="1968" w:type="dxa"/>
            <w:vAlign w:val="center"/>
          </w:tcPr>
          <w:p w14:paraId="34D3C6CD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8" w:type="dxa"/>
            <w:vAlign w:val="center"/>
          </w:tcPr>
          <w:p w14:paraId="3B7E7EE3" w14:textId="77777777" w:rsidR="00874C32" w:rsidRPr="00660D8A" w:rsidRDefault="00874C32" w:rsidP="00874C3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00" w:type="dxa"/>
            <w:vAlign w:val="center"/>
          </w:tcPr>
          <w:p w14:paraId="7ED6B130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60D8A" w:rsidRPr="00660D8A" w14:paraId="110CED88" w14:textId="77777777" w:rsidTr="00874C32">
        <w:trPr>
          <w:trHeight w:val="395"/>
        </w:trPr>
        <w:tc>
          <w:tcPr>
            <w:tcW w:w="1968" w:type="dxa"/>
            <w:vAlign w:val="center"/>
          </w:tcPr>
          <w:p w14:paraId="172A4976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8" w:type="dxa"/>
            <w:vAlign w:val="center"/>
          </w:tcPr>
          <w:p w14:paraId="4C5103BE" w14:textId="77777777" w:rsidR="00874C32" w:rsidRPr="00660D8A" w:rsidRDefault="00874C32" w:rsidP="00874C3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00" w:type="dxa"/>
            <w:vAlign w:val="center"/>
          </w:tcPr>
          <w:p w14:paraId="5B095BA0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74C32" w:rsidRPr="00660D8A" w14:paraId="64219A60" w14:textId="77777777" w:rsidTr="00874C32">
        <w:trPr>
          <w:trHeight w:val="395"/>
        </w:trPr>
        <w:tc>
          <w:tcPr>
            <w:tcW w:w="1968" w:type="dxa"/>
            <w:vAlign w:val="center"/>
          </w:tcPr>
          <w:p w14:paraId="38013D2B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合　　　計</w:t>
            </w:r>
          </w:p>
        </w:tc>
        <w:tc>
          <w:tcPr>
            <w:tcW w:w="1968" w:type="dxa"/>
            <w:vAlign w:val="center"/>
          </w:tcPr>
          <w:p w14:paraId="22946E65" w14:textId="77777777" w:rsidR="00874C32" w:rsidRPr="00660D8A" w:rsidRDefault="00874C32" w:rsidP="00874C3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00" w:type="dxa"/>
            <w:vAlign w:val="center"/>
          </w:tcPr>
          <w:p w14:paraId="335BCF04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82C517A" w14:textId="77777777" w:rsidR="00874C32" w:rsidRPr="00660D8A" w:rsidRDefault="00874C32" w:rsidP="00874C32">
      <w:pPr>
        <w:rPr>
          <w:rFonts w:ascii="ＭＳ Ｐゴシック" w:eastAsia="ＭＳ Ｐゴシック" w:hAnsi="ＭＳ Ｐゴシック"/>
          <w:sz w:val="24"/>
        </w:rPr>
      </w:pPr>
    </w:p>
    <w:sectPr w:rsidR="00874C32" w:rsidRPr="00660D8A" w:rsidSect="00F27E17">
      <w:pgSz w:w="11906" w:h="16838"/>
      <w:pgMar w:top="1134" w:right="1134" w:bottom="1134" w:left="1134" w:header="720" w:footer="720" w:gutter="0"/>
      <w:cols w:space="720"/>
      <w:noEndnote/>
      <w:docGrid w:type="lines" w:linePitch="338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7A0D0" w14:textId="77777777" w:rsidR="007319C0" w:rsidRDefault="007319C0" w:rsidP="00885FD3">
      <w:r>
        <w:separator/>
      </w:r>
    </w:p>
  </w:endnote>
  <w:endnote w:type="continuationSeparator" w:id="0">
    <w:p w14:paraId="32D53AC6" w14:textId="77777777" w:rsidR="007319C0" w:rsidRDefault="007319C0" w:rsidP="0088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265CF" w14:textId="77777777" w:rsidR="007319C0" w:rsidRDefault="007319C0" w:rsidP="00885FD3">
      <w:r>
        <w:separator/>
      </w:r>
    </w:p>
  </w:footnote>
  <w:footnote w:type="continuationSeparator" w:id="0">
    <w:p w14:paraId="10CFC576" w14:textId="77777777" w:rsidR="007319C0" w:rsidRDefault="007319C0" w:rsidP="00885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E54"/>
    <w:multiLevelType w:val="hybridMultilevel"/>
    <w:tmpl w:val="D17055E6"/>
    <w:lvl w:ilvl="0" w:tplc="24B6D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A0331C"/>
    <w:multiLevelType w:val="hybridMultilevel"/>
    <w:tmpl w:val="E5DA9F6E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766CC"/>
    <w:multiLevelType w:val="hybridMultilevel"/>
    <w:tmpl w:val="89CCECAC"/>
    <w:lvl w:ilvl="0" w:tplc="2B8C160E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EFE49CC"/>
    <w:multiLevelType w:val="hybridMultilevel"/>
    <w:tmpl w:val="0548E3CE"/>
    <w:lvl w:ilvl="0" w:tplc="0402169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A939E7"/>
    <w:multiLevelType w:val="hybridMultilevel"/>
    <w:tmpl w:val="5A26C3A0"/>
    <w:lvl w:ilvl="0" w:tplc="33BC12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0C7D29"/>
    <w:multiLevelType w:val="hybridMultilevel"/>
    <w:tmpl w:val="C14AED04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C83F02"/>
    <w:multiLevelType w:val="hybridMultilevel"/>
    <w:tmpl w:val="42DA2612"/>
    <w:lvl w:ilvl="0" w:tplc="D0B8C45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sz w:val="24"/>
        <w:szCs w:val="24"/>
      </w:rPr>
    </w:lvl>
    <w:lvl w:ilvl="1" w:tplc="F88A89F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8E4E1E"/>
    <w:multiLevelType w:val="hybridMultilevel"/>
    <w:tmpl w:val="F36C239A"/>
    <w:lvl w:ilvl="0" w:tplc="320C6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7E50F1"/>
    <w:multiLevelType w:val="hybridMultilevel"/>
    <w:tmpl w:val="A8E01DA4"/>
    <w:lvl w:ilvl="0" w:tplc="31C017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404464"/>
    <w:multiLevelType w:val="hybridMultilevel"/>
    <w:tmpl w:val="327AEDD6"/>
    <w:lvl w:ilvl="0" w:tplc="313068C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1F0F56"/>
    <w:multiLevelType w:val="hybridMultilevel"/>
    <w:tmpl w:val="25B61B2C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D16C6D"/>
    <w:multiLevelType w:val="hybridMultilevel"/>
    <w:tmpl w:val="9AE60CCE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555874"/>
    <w:multiLevelType w:val="hybridMultilevel"/>
    <w:tmpl w:val="22847A1A"/>
    <w:lvl w:ilvl="0" w:tplc="A0B4A1E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09A495B"/>
    <w:multiLevelType w:val="hybridMultilevel"/>
    <w:tmpl w:val="6FF22966"/>
    <w:lvl w:ilvl="0" w:tplc="58F4E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755BED"/>
    <w:multiLevelType w:val="hybridMultilevel"/>
    <w:tmpl w:val="175443BE"/>
    <w:lvl w:ilvl="0" w:tplc="6DB8934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3EE6C26"/>
    <w:multiLevelType w:val="hybridMultilevel"/>
    <w:tmpl w:val="53C8A592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ED1174"/>
    <w:multiLevelType w:val="hybridMultilevel"/>
    <w:tmpl w:val="8D4C1B46"/>
    <w:lvl w:ilvl="0" w:tplc="CA26946C">
      <w:start w:val="1"/>
      <w:numFmt w:val="decimalFullWidth"/>
      <w:lvlText w:val="%1、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673236"/>
    <w:multiLevelType w:val="hybridMultilevel"/>
    <w:tmpl w:val="26DC4BFE"/>
    <w:lvl w:ilvl="0" w:tplc="55E247E2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6A5651"/>
    <w:multiLevelType w:val="hybridMultilevel"/>
    <w:tmpl w:val="48183BB2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E424BD"/>
    <w:multiLevelType w:val="hybridMultilevel"/>
    <w:tmpl w:val="8284A7BC"/>
    <w:lvl w:ilvl="0" w:tplc="064863DC">
      <w:start w:val="1"/>
      <w:numFmt w:val="bullet"/>
      <w:lvlText w:val="※"/>
      <w:lvlJc w:val="left"/>
      <w:pPr>
        <w:ind w:left="49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20" w15:restartNumberingAfterBreak="0">
    <w:nsid w:val="48785C8A"/>
    <w:multiLevelType w:val="hybridMultilevel"/>
    <w:tmpl w:val="B0F89B90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8970E1E"/>
    <w:multiLevelType w:val="hybridMultilevel"/>
    <w:tmpl w:val="A8FEB6F2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AB5BAC"/>
    <w:multiLevelType w:val="hybridMultilevel"/>
    <w:tmpl w:val="7ED05E62"/>
    <w:lvl w:ilvl="0" w:tplc="55C6EC5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3" w15:restartNumberingAfterBreak="0">
    <w:nsid w:val="4A473A9C"/>
    <w:multiLevelType w:val="hybridMultilevel"/>
    <w:tmpl w:val="F2BEFEDC"/>
    <w:lvl w:ilvl="0" w:tplc="DEC25D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E3427A"/>
    <w:multiLevelType w:val="hybridMultilevel"/>
    <w:tmpl w:val="04826526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9C4B09"/>
    <w:multiLevelType w:val="hybridMultilevel"/>
    <w:tmpl w:val="3E7ED854"/>
    <w:lvl w:ilvl="0" w:tplc="448AF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CC66384"/>
    <w:multiLevelType w:val="hybridMultilevel"/>
    <w:tmpl w:val="F190A314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CE5537"/>
    <w:multiLevelType w:val="hybridMultilevel"/>
    <w:tmpl w:val="EB72107A"/>
    <w:lvl w:ilvl="0" w:tplc="7FBE23D4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8" w15:restartNumberingAfterBreak="0">
    <w:nsid w:val="703F653D"/>
    <w:multiLevelType w:val="hybridMultilevel"/>
    <w:tmpl w:val="A8E01DA4"/>
    <w:lvl w:ilvl="0" w:tplc="31C017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6941617">
    <w:abstractNumId w:val="22"/>
  </w:num>
  <w:num w:numId="2" w16cid:durableId="669523379">
    <w:abstractNumId w:val="27"/>
  </w:num>
  <w:num w:numId="3" w16cid:durableId="1005665964">
    <w:abstractNumId w:val="2"/>
  </w:num>
  <w:num w:numId="4" w16cid:durableId="875657211">
    <w:abstractNumId w:val="6"/>
  </w:num>
  <w:num w:numId="5" w16cid:durableId="2002000412">
    <w:abstractNumId w:val="8"/>
  </w:num>
  <w:num w:numId="6" w16cid:durableId="1559706820">
    <w:abstractNumId w:val="28"/>
  </w:num>
  <w:num w:numId="7" w16cid:durableId="688340440">
    <w:abstractNumId w:val="19"/>
  </w:num>
  <w:num w:numId="8" w16cid:durableId="1494562470">
    <w:abstractNumId w:val="3"/>
  </w:num>
  <w:num w:numId="9" w16cid:durableId="835610463">
    <w:abstractNumId w:val="16"/>
  </w:num>
  <w:num w:numId="10" w16cid:durableId="471603818">
    <w:abstractNumId w:val="13"/>
  </w:num>
  <w:num w:numId="11" w16cid:durableId="663702285">
    <w:abstractNumId w:val="25"/>
  </w:num>
  <w:num w:numId="12" w16cid:durableId="94138547">
    <w:abstractNumId w:val="7"/>
  </w:num>
  <w:num w:numId="13" w16cid:durableId="1465077095">
    <w:abstractNumId w:val="23"/>
  </w:num>
  <w:num w:numId="14" w16cid:durableId="394547095">
    <w:abstractNumId w:val="9"/>
  </w:num>
  <w:num w:numId="15" w16cid:durableId="1402633508">
    <w:abstractNumId w:val="17"/>
  </w:num>
  <w:num w:numId="16" w16cid:durableId="549607361">
    <w:abstractNumId w:val="24"/>
  </w:num>
  <w:num w:numId="17" w16cid:durableId="1147430593">
    <w:abstractNumId w:val="20"/>
  </w:num>
  <w:num w:numId="18" w16cid:durableId="510606575">
    <w:abstractNumId w:val="26"/>
  </w:num>
  <w:num w:numId="19" w16cid:durableId="1778015619">
    <w:abstractNumId w:val="11"/>
  </w:num>
  <w:num w:numId="20" w16cid:durableId="119765971">
    <w:abstractNumId w:val="5"/>
  </w:num>
  <w:num w:numId="21" w16cid:durableId="1052343052">
    <w:abstractNumId w:val="21"/>
  </w:num>
  <w:num w:numId="22" w16cid:durableId="57363811">
    <w:abstractNumId w:val="1"/>
  </w:num>
  <w:num w:numId="23" w16cid:durableId="521207892">
    <w:abstractNumId w:val="18"/>
  </w:num>
  <w:num w:numId="24" w16cid:durableId="1518688199">
    <w:abstractNumId w:val="10"/>
  </w:num>
  <w:num w:numId="25" w16cid:durableId="1560051508">
    <w:abstractNumId w:val="15"/>
  </w:num>
  <w:num w:numId="26" w16cid:durableId="856622507">
    <w:abstractNumId w:val="0"/>
  </w:num>
  <w:num w:numId="27" w16cid:durableId="99303078">
    <w:abstractNumId w:val="14"/>
  </w:num>
  <w:num w:numId="28" w16cid:durableId="2048871501">
    <w:abstractNumId w:val="12"/>
  </w:num>
  <w:num w:numId="29" w16cid:durableId="109935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9"/>
  <w:drawingGridVerticalSpacing w:val="169"/>
  <w:displayHorizontalDrawingGridEvery w:val="0"/>
  <w:displayVerticalDrawingGridEvery w:val="2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AF"/>
    <w:rsid w:val="00001417"/>
    <w:rsid w:val="00015929"/>
    <w:rsid w:val="000212BD"/>
    <w:rsid w:val="00023D80"/>
    <w:rsid w:val="00030914"/>
    <w:rsid w:val="00033705"/>
    <w:rsid w:val="00036863"/>
    <w:rsid w:val="00036D89"/>
    <w:rsid w:val="000411F9"/>
    <w:rsid w:val="00043D76"/>
    <w:rsid w:val="00044B85"/>
    <w:rsid w:val="00047D1C"/>
    <w:rsid w:val="0005354B"/>
    <w:rsid w:val="0005731E"/>
    <w:rsid w:val="000602B8"/>
    <w:rsid w:val="000611E6"/>
    <w:rsid w:val="0006132D"/>
    <w:rsid w:val="0006588C"/>
    <w:rsid w:val="00065A81"/>
    <w:rsid w:val="0006678A"/>
    <w:rsid w:val="00067945"/>
    <w:rsid w:val="00075A7B"/>
    <w:rsid w:val="00075B5F"/>
    <w:rsid w:val="00077789"/>
    <w:rsid w:val="00085CE7"/>
    <w:rsid w:val="000913ED"/>
    <w:rsid w:val="0009347E"/>
    <w:rsid w:val="000A1A3C"/>
    <w:rsid w:val="000A1DE0"/>
    <w:rsid w:val="000A3B48"/>
    <w:rsid w:val="000A4771"/>
    <w:rsid w:val="000A56BA"/>
    <w:rsid w:val="000A7767"/>
    <w:rsid w:val="000B2C0A"/>
    <w:rsid w:val="000B3853"/>
    <w:rsid w:val="000C24A4"/>
    <w:rsid w:val="000C42BF"/>
    <w:rsid w:val="000D4C44"/>
    <w:rsid w:val="000D6F1F"/>
    <w:rsid w:val="000D7CC2"/>
    <w:rsid w:val="000E430A"/>
    <w:rsid w:val="000F01A9"/>
    <w:rsid w:val="000F100A"/>
    <w:rsid w:val="000F54B5"/>
    <w:rsid w:val="000F70AF"/>
    <w:rsid w:val="001001CA"/>
    <w:rsid w:val="00106A91"/>
    <w:rsid w:val="001114E4"/>
    <w:rsid w:val="0011371B"/>
    <w:rsid w:val="001137D5"/>
    <w:rsid w:val="00113ADE"/>
    <w:rsid w:val="00116AC6"/>
    <w:rsid w:val="0011744C"/>
    <w:rsid w:val="00124331"/>
    <w:rsid w:val="00126ACD"/>
    <w:rsid w:val="00130F6B"/>
    <w:rsid w:val="00132BD5"/>
    <w:rsid w:val="001360AA"/>
    <w:rsid w:val="00140DA5"/>
    <w:rsid w:val="00141499"/>
    <w:rsid w:val="0014488E"/>
    <w:rsid w:val="00147C63"/>
    <w:rsid w:val="00151B60"/>
    <w:rsid w:val="00162497"/>
    <w:rsid w:val="001652F7"/>
    <w:rsid w:val="00175EB4"/>
    <w:rsid w:val="00182B6F"/>
    <w:rsid w:val="00186018"/>
    <w:rsid w:val="00190A8E"/>
    <w:rsid w:val="001939D4"/>
    <w:rsid w:val="001956E5"/>
    <w:rsid w:val="001960CD"/>
    <w:rsid w:val="001A073D"/>
    <w:rsid w:val="001A0DCD"/>
    <w:rsid w:val="001A41ED"/>
    <w:rsid w:val="001A646C"/>
    <w:rsid w:val="001B0588"/>
    <w:rsid w:val="001B3919"/>
    <w:rsid w:val="001C17E5"/>
    <w:rsid w:val="001C3595"/>
    <w:rsid w:val="001C50AB"/>
    <w:rsid w:val="001C668C"/>
    <w:rsid w:val="001C75DF"/>
    <w:rsid w:val="001D5862"/>
    <w:rsid w:val="001E3ED2"/>
    <w:rsid w:val="001E7409"/>
    <w:rsid w:val="001F159F"/>
    <w:rsid w:val="00201D8B"/>
    <w:rsid w:val="00211866"/>
    <w:rsid w:val="00213F40"/>
    <w:rsid w:val="002175A9"/>
    <w:rsid w:val="00221098"/>
    <w:rsid w:val="00225171"/>
    <w:rsid w:val="0023089A"/>
    <w:rsid w:val="00230F32"/>
    <w:rsid w:val="00237BFC"/>
    <w:rsid w:val="0024723C"/>
    <w:rsid w:val="002536DD"/>
    <w:rsid w:val="00255D49"/>
    <w:rsid w:val="0026432C"/>
    <w:rsid w:val="0027143E"/>
    <w:rsid w:val="00273D0C"/>
    <w:rsid w:val="00297351"/>
    <w:rsid w:val="002978DE"/>
    <w:rsid w:val="002A531D"/>
    <w:rsid w:val="002B2B1E"/>
    <w:rsid w:val="002B6939"/>
    <w:rsid w:val="002C05C8"/>
    <w:rsid w:val="002C29DC"/>
    <w:rsid w:val="002C77CA"/>
    <w:rsid w:val="002D6205"/>
    <w:rsid w:val="002F3FEF"/>
    <w:rsid w:val="002F4448"/>
    <w:rsid w:val="002F67BE"/>
    <w:rsid w:val="003016AB"/>
    <w:rsid w:val="0030325D"/>
    <w:rsid w:val="003047AD"/>
    <w:rsid w:val="0031321D"/>
    <w:rsid w:val="0032093D"/>
    <w:rsid w:val="003214A2"/>
    <w:rsid w:val="0032203E"/>
    <w:rsid w:val="00322724"/>
    <w:rsid w:val="00325768"/>
    <w:rsid w:val="00335AEC"/>
    <w:rsid w:val="00341DA2"/>
    <w:rsid w:val="0034674D"/>
    <w:rsid w:val="003475D9"/>
    <w:rsid w:val="00355C55"/>
    <w:rsid w:val="003619F5"/>
    <w:rsid w:val="00365025"/>
    <w:rsid w:val="0036554E"/>
    <w:rsid w:val="00365F64"/>
    <w:rsid w:val="00366236"/>
    <w:rsid w:val="00367A5E"/>
    <w:rsid w:val="00374BC5"/>
    <w:rsid w:val="00375D9E"/>
    <w:rsid w:val="00380379"/>
    <w:rsid w:val="00383219"/>
    <w:rsid w:val="003856E7"/>
    <w:rsid w:val="00385F16"/>
    <w:rsid w:val="003A377D"/>
    <w:rsid w:val="003B25EE"/>
    <w:rsid w:val="003C1B4D"/>
    <w:rsid w:val="003C24BD"/>
    <w:rsid w:val="003C7622"/>
    <w:rsid w:val="003E480E"/>
    <w:rsid w:val="003F6B58"/>
    <w:rsid w:val="003F7D81"/>
    <w:rsid w:val="00403F67"/>
    <w:rsid w:val="004040E3"/>
    <w:rsid w:val="004069BD"/>
    <w:rsid w:val="00407837"/>
    <w:rsid w:val="00412790"/>
    <w:rsid w:val="00412B08"/>
    <w:rsid w:val="0041433C"/>
    <w:rsid w:val="00414C74"/>
    <w:rsid w:val="00415688"/>
    <w:rsid w:val="00415785"/>
    <w:rsid w:val="0041608F"/>
    <w:rsid w:val="00427551"/>
    <w:rsid w:val="004314D2"/>
    <w:rsid w:val="00436B02"/>
    <w:rsid w:val="00445205"/>
    <w:rsid w:val="00454A37"/>
    <w:rsid w:val="004573FB"/>
    <w:rsid w:val="004627A1"/>
    <w:rsid w:val="00464039"/>
    <w:rsid w:val="0046420B"/>
    <w:rsid w:val="00471EE3"/>
    <w:rsid w:val="00472A10"/>
    <w:rsid w:val="00481C05"/>
    <w:rsid w:val="004822B5"/>
    <w:rsid w:val="00496868"/>
    <w:rsid w:val="004969FE"/>
    <w:rsid w:val="00496C83"/>
    <w:rsid w:val="004A1B9E"/>
    <w:rsid w:val="004A46E7"/>
    <w:rsid w:val="004B29ED"/>
    <w:rsid w:val="004B4D3B"/>
    <w:rsid w:val="004C1C8C"/>
    <w:rsid w:val="004C50B4"/>
    <w:rsid w:val="004C661D"/>
    <w:rsid w:val="004C7315"/>
    <w:rsid w:val="004D2DB4"/>
    <w:rsid w:val="004E4C9D"/>
    <w:rsid w:val="004F0223"/>
    <w:rsid w:val="0050026E"/>
    <w:rsid w:val="00505231"/>
    <w:rsid w:val="0051634E"/>
    <w:rsid w:val="00520903"/>
    <w:rsid w:val="005215D4"/>
    <w:rsid w:val="005223ED"/>
    <w:rsid w:val="005246E0"/>
    <w:rsid w:val="005248D7"/>
    <w:rsid w:val="00535CFD"/>
    <w:rsid w:val="00550AE9"/>
    <w:rsid w:val="00557BB2"/>
    <w:rsid w:val="0056052E"/>
    <w:rsid w:val="00564FC7"/>
    <w:rsid w:val="00566475"/>
    <w:rsid w:val="005720F0"/>
    <w:rsid w:val="005759EB"/>
    <w:rsid w:val="00580506"/>
    <w:rsid w:val="00580B05"/>
    <w:rsid w:val="005847FA"/>
    <w:rsid w:val="005863AF"/>
    <w:rsid w:val="005951F7"/>
    <w:rsid w:val="00596AAF"/>
    <w:rsid w:val="005B5F8A"/>
    <w:rsid w:val="005B609A"/>
    <w:rsid w:val="005C2202"/>
    <w:rsid w:val="005C2543"/>
    <w:rsid w:val="005C55F8"/>
    <w:rsid w:val="005D0425"/>
    <w:rsid w:val="005E09FC"/>
    <w:rsid w:val="005E22EC"/>
    <w:rsid w:val="005E6553"/>
    <w:rsid w:val="005F1ECC"/>
    <w:rsid w:val="005F234F"/>
    <w:rsid w:val="0060059F"/>
    <w:rsid w:val="006037DB"/>
    <w:rsid w:val="00604F9E"/>
    <w:rsid w:val="00607119"/>
    <w:rsid w:val="0061151C"/>
    <w:rsid w:val="00612CF9"/>
    <w:rsid w:val="006142E4"/>
    <w:rsid w:val="006145B8"/>
    <w:rsid w:val="00620484"/>
    <w:rsid w:val="00620BD9"/>
    <w:rsid w:val="00634DA9"/>
    <w:rsid w:val="00635B97"/>
    <w:rsid w:val="00635ED8"/>
    <w:rsid w:val="00640295"/>
    <w:rsid w:val="00645F0B"/>
    <w:rsid w:val="00646B9B"/>
    <w:rsid w:val="00652931"/>
    <w:rsid w:val="00660D8A"/>
    <w:rsid w:val="006646E5"/>
    <w:rsid w:val="0067024F"/>
    <w:rsid w:val="00672B99"/>
    <w:rsid w:val="006736DC"/>
    <w:rsid w:val="00674A0A"/>
    <w:rsid w:val="00680D74"/>
    <w:rsid w:val="00681CCA"/>
    <w:rsid w:val="00685015"/>
    <w:rsid w:val="0068549D"/>
    <w:rsid w:val="00690663"/>
    <w:rsid w:val="00693125"/>
    <w:rsid w:val="006A00B3"/>
    <w:rsid w:val="006A5A9A"/>
    <w:rsid w:val="006B18CA"/>
    <w:rsid w:val="006B468A"/>
    <w:rsid w:val="006B6B25"/>
    <w:rsid w:val="006C12E5"/>
    <w:rsid w:val="006C1FD2"/>
    <w:rsid w:val="006C480F"/>
    <w:rsid w:val="006D0A5B"/>
    <w:rsid w:val="006D265D"/>
    <w:rsid w:val="006D53AE"/>
    <w:rsid w:val="006D5474"/>
    <w:rsid w:val="006D6007"/>
    <w:rsid w:val="006D6676"/>
    <w:rsid w:val="006E7C2E"/>
    <w:rsid w:val="006F236B"/>
    <w:rsid w:val="007074C0"/>
    <w:rsid w:val="00710C7C"/>
    <w:rsid w:val="00711FE6"/>
    <w:rsid w:val="00712AAD"/>
    <w:rsid w:val="00715474"/>
    <w:rsid w:val="00716ED3"/>
    <w:rsid w:val="00717A1C"/>
    <w:rsid w:val="00727177"/>
    <w:rsid w:val="00730AFC"/>
    <w:rsid w:val="007319C0"/>
    <w:rsid w:val="00741B5B"/>
    <w:rsid w:val="00743A57"/>
    <w:rsid w:val="007601DA"/>
    <w:rsid w:val="007646FF"/>
    <w:rsid w:val="00771E00"/>
    <w:rsid w:val="00775705"/>
    <w:rsid w:val="00776750"/>
    <w:rsid w:val="007768DA"/>
    <w:rsid w:val="00784246"/>
    <w:rsid w:val="00790E61"/>
    <w:rsid w:val="00793E25"/>
    <w:rsid w:val="007942B5"/>
    <w:rsid w:val="007971B1"/>
    <w:rsid w:val="007A0BAA"/>
    <w:rsid w:val="007A6DB1"/>
    <w:rsid w:val="007B0925"/>
    <w:rsid w:val="007B0AD0"/>
    <w:rsid w:val="007B2D36"/>
    <w:rsid w:val="007B417F"/>
    <w:rsid w:val="007C4BCF"/>
    <w:rsid w:val="007C4C3D"/>
    <w:rsid w:val="007D3C00"/>
    <w:rsid w:val="007E79F2"/>
    <w:rsid w:val="007F13DF"/>
    <w:rsid w:val="007F31BB"/>
    <w:rsid w:val="00811634"/>
    <w:rsid w:val="008160C2"/>
    <w:rsid w:val="008169DA"/>
    <w:rsid w:val="00817538"/>
    <w:rsid w:val="00817BFF"/>
    <w:rsid w:val="00826592"/>
    <w:rsid w:val="00827B55"/>
    <w:rsid w:val="00830044"/>
    <w:rsid w:val="00831208"/>
    <w:rsid w:val="00835438"/>
    <w:rsid w:val="008415A8"/>
    <w:rsid w:val="00853430"/>
    <w:rsid w:val="008543AB"/>
    <w:rsid w:val="0085652C"/>
    <w:rsid w:val="008600F7"/>
    <w:rsid w:val="00863338"/>
    <w:rsid w:val="00866E4A"/>
    <w:rsid w:val="00867A83"/>
    <w:rsid w:val="00873081"/>
    <w:rsid w:val="00874C32"/>
    <w:rsid w:val="00874EE8"/>
    <w:rsid w:val="008755BA"/>
    <w:rsid w:val="00877B95"/>
    <w:rsid w:val="00885FD3"/>
    <w:rsid w:val="0088655E"/>
    <w:rsid w:val="00887EBC"/>
    <w:rsid w:val="008940A7"/>
    <w:rsid w:val="008A0BE5"/>
    <w:rsid w:val="008A1665"/>
    <w:rsid w:val="008A6E45"/>
    <w:rsid w:val="008B12AA"/>
    <w:rsid w:val="008B2C62"/>
    <w:rsid w:val="008B4786"/>
    <w:rsid w:val="008B60BE"/>
    <w:rsid w:val="008D3213"/>
    <w:rsid w:val="008D48AD"/>
    <w:rsid w:val="008E678C"/>
    <w:rsid w:val="008F103B"/>
    <w:rsid w:val="008F5326"/>
    <w:rsid w:val="0090164D"/>
    <w:rsid w:val="00903071"/>
    <w:rsid w:val="00912A54"/>
    <w:rsid w:val="0091359F"/>
    <w:rsid w:val="0092053F"/>
    <w:rsid w:val="0092441C"/>
    <w:rsid w:val="00934C52"/>
    <w:rsid w:val="00935DB9"/>
    <w:rsid w:val="00941EC5"/>
    <w:rsid w:val="009436B5"/>
    <w:rsid w:val="0094605B"/>
    <w:rsid w:val="009461B7"/>
    <w:rsid w:val="009525DD"/>
    <w:rsid w:val="00953F98"/>
    <w:rsid w:val="009569FC"/>
    <w:rsid w:val="00967B55"/>
    <w:rsid w:val="00970814"/>
    <w:rsid w:val="00971107"/>
    <w:rsid w:val="00971CEF"/>
    <w:rsid w:val="009750E3"/>
    <w:rsid w:val="00977B92"/>
    <w:rsid w:val="00984CBA"/>
    <w:rsid w:val="00987D51"/>
    <w:rsid w:val="009A78E6"/>
    <w:rsid w:val="009C167F"/>
    <w:rsid w:val="009C43F0"/>
    <w:rsid w:val="009D0B03"/>
    <w:rsid w:val="009E2CCE"/>
    <w:rsid w:val="009E7FE4"/>
    <w:rsid w:val="009F0D01"/>
    <w:rsid w:val="009F4EE8"/>
    <w:rsid w:val="009F7EEB"/>
    <w:rsid w:val="00A04594"/>
    <w:rsid w:val="00A1525E"/>
    <w:rsid w:val="00A26E79"/>
    <w:rsid w:val="00A273F7"/>
    <w:rsid w:val="00A3179A"/>
    <w:rsid w:val="00A323CA"/>
    <w:rsid w:val="00A34CC8"/>
    <w:rsid w:val="00A35B96"/>
    <w:rsid w:val="00A43B9A"/>
    <w:rsid w:val="00A43DA3"/>
    <w:rsid w:val="00A46A4C"/>
    <w:rsid w:val="00A503F0"/>
    <w:rsid w:val="00A52EEE"/>
    <w:rsid w:val="00A567C8"/>
    <w:rsid w:val="00A62058"/>
    <w:rsid w:val="00A6212C"/>
    <w:rsid w:val="00A624A1"/>
    <w:rsid w:val="00A66F5D"/>
    <w:rsid w:val="00A73C02"/>
    <w:rsid w:val="00A758A4"/>
    <w:rsid w:val="00A77F62"/>
    <w:rsid w:val="00A80B47"/>
    <w:rsid w:val="00A82ACF"/>
    <w:rsid w:val="00A86388"/>
    <w:rsid w:val="00A87E52"/>
    <w:rsid w:val="00A90B5E"/>
    <w:rsid w:val="00A97496"/>
    <w:rsid w:val="00AA0A61"/>
    <w:rsid w:val="00AA4EB9"/>
    <w:rsid w:val="00AA55D7"/>
    <w:rsid w:val="00AA761A"/>
    <w:rsid w:val="00AB4FB5"/>
    <w:rsid w:val="00AB7DB3"/>
    <w:rsid w:val="00AC0E93"/>
    <w:rsid w:val="00AC2D10"/>
    <w:rsid w:val="00AC4516"/>
    <w:rsid w:val="00AC7340"/>
    <w:rsid w:val="00AD069B"/>
    <w:rsid w:val="00AD2B2D"/>
    <w:rsid w:val="00AD37E3"/>
    <w:rsid w:val="00AD6E90"/>
    <w:rsid w:val="00AE09C6"/>
    <w:rsid w:val="00AF1EFA"/>
    <w:rsid w:val="00AF1F6B"/>
    <w:rsid w:val="00AF2B46"/>
    <w:rsid w:val="00B05F8F"/>
    <w:rsid w:val="00B06E5D"/>
    <w:rsid w:val="00B103F4"/>
    <w:rsid w:val="00B1403C"/>
    <w:rsid w:val="00B25E82"/>
    <w:rsid w:val="00B2698C"/>
    <w:rsid w:val="00B30C1E"/>
    <w:rsid w:val="00B5205D"/>
    <w:rsid w:val="00B524C2"/>
    <w:rsid w:val="00B5554E"/>
    <w:rsid w:val="00B56855"/>
    <w:rsid w:val="00B57AC1"/>
    <w:rsid w:val="00B644BD"/>
    <w:rsid w:val="00B655A8"/>
    <w:rsid w:val="00B67F14"/>
    <w:rsid w:val="00B72AA3"/>
    <w:rsid w:val="00B7513F"/>
    <w:rsid w:val="00B75318"/>
    <w:rsid w:val="00B75B44"/>
    <w:rsid w:val="00B76A9D"/>
    <w:rsid w:val="00B76C17"/>
    <w:rsid w:val="00B774D9"/>
    <w:rsid w:val="00B853FD"/>
    <w:rsid w:val="00B9371B"/>
    <w:rsid w:val="00B9534B"/>
    <w:rsid w:val="00B96935"/>
    <w:rsid w:val="00B97B6C"/>
    <w:rsid w:val="00BA073D"/>
    <w:rsid w:val="00BB0F89"/>
    <w:rsid w:val="00BB18B1"/>
    <w:rsid w:val="00BB193C"/>
    <w:rsid w:val="00BB20B3"/>
    <w:rsid w:val="00BC3585"/>
    <w:rsid w:val="00BC4CBC"/>
    <w:rsid w:val="00BD08A5"/>
    <w:rsid w:val="00BD3C39"/>
    <w:rsid w:val="00BD61E1"/>
    <w:rsid w:val="00BD6C4B"/>
    <w:rsid w:val="00BF2249"/>
    <w:rsid w:val="00BF6DE2"/>
    <w:rsid w:val="00C00661"/>
    <w:rsid w:val="00C061B3"/>
    <w:rsid w:val="00C1173B"/>
    <w:rsid w:val="00C2579E"/>
    <w:rsid w:val="00C271BF"/>
    <w:rsid w:val="00C316E7"/>
    <w:rsid w:val="00C34C93"/>
    <w:rsid w:val="00C429DF"/>
    <w:rsid w:val="00C466F9"/>
    <w:rsid w:val="00C542EE"/>
    <w:rsid w:val="00C647FE"/>
    <w:rsid w:val="00C64CA2"/>
    <w:rsid w:val="00C66C97"/>
    <w:rsid w:val="00C727F9"/>
    <w:rsid w:val="00C772E7"/>
    <w:rsid w:val="00C838BF"/>
    <w:rsid w:val="00C85E7D"/>
    <w:rsid w:val="00C900B1"/>
    <w:rsid w:val="00C96086"/>
    <w:rsid w:val="00CA7104"/>
    <w:rsid w:val="00CA7111"/>
    <w:rsid w:val="00CA7769"/>
    <w:rsid w:val="00CA7D63"/>
    <w:rsid w:val="00CB18F6"/>
    <w:rsid w:val="00CB5010"/>
    <w:rsid w:val="00CC0E50"/>
    <w:rsid w:val="00CC1EE7"/>
    <w:rsid w:val="00CC53AE"/>
    <w:rsid w:val="00CC70E5"/>
    <w:rsid w:val="00CE136A"/>
    <w:rsid w:val="00CE458A"/>
    <w:rsid w:val="00CF04F0"/>
    <w:rsid w:val="00CF6945"/>
    <w:rsid w:val="00D012E8"/>
    <w:rsid w:val="00D04E8E"/>
    <w:rsid w:val="00D10A82"/>
    <w:rsid w:val="00D14D89"/>
    <w:rsid w:val="00D222A8"/>
    <w:rsid w:val="00D33DC1"/>
    <w:rsid w:val="00D37C48"/>
    <w:rsid w:val="00D40CAF"/>
    <w:rsid w:val="00D41F31"/>
    <w:rsid w:val="00D42488"/>
    <w:rsid w:val="00D43FF8"/>
    <w:rsid w:val="00D44E8C"/>
    <w:rsid w:val="00D453FB"/>
    <w:rsid w:val="00D46C96"/>
    <w:rsid w:val="00D50613"/>
    <w:rsid w:val="00D530ED"/>
    <w:rsid w:val="00D54F37"/>
    <w:rsid w:val="00D573BF"/>
    <w:rsid w:val="00D6124A"/>
    <w:rsid w:val="00D63B68"/>
    <w:rsid w:val="00D66D69"/>
    <w:rsid w:val="00D74947"/>
    <w:rsid w:val="00D75C43"/>
    <w:rsid w:val="00D80E5E"/>
    <w:rsid w:val="00D81C8D"/>
    <w:rsid w:val="00D84A3A"/>
    <w:rsid w:val="00D86315"/>
    <w:rsid w:val="00D90463"/>
    <w:rsid w:val="00D92F53"/>
    <w:rsid w:val="00DB5A01"/>
    <w:rsid w:val="00DC32CB"/>
    <w:rsid w:val="00DC6E74"/>
    <w:rsid w:val="00DD0870"/>
    <w:rsid w:val="00DE0CDA"/>
    <w:rsid w:val="00DF22AF"/>
    <w:rsid w:val="00DF42B8"/>
    <w:rsid w:val="00E007F6"/>
    <w:rsid w:val="00E102EB"/>
    <w:rsid w:val="00E12B17"/>
    <w:rsid w:val="00E209C0"/>
    <w:rsid w:val="00E22C05"/>
    <w:rsid w:val="00E258C7"/>
    <w:rsid w:val="00E27CC9"/>
    <w:rsid w:val="00E35086"/>
    <w:rsid w:val="00E44FD6"/>
    <w:rsid w:val="00E57610"/>
    <w:rsid w:val="00E60022"/>
    <w:rsid w:val="00E63907"/>
    <w:rsid w:val="00E63DD4"/>
    <w:rsid w:val="00E6706A"/>
    <w:rsid w:val="00E73FAD"/>
    <w:rsid w:val="00E74E59"/>
    <w:rsid w:val="00E7695B"/>
    <w:rsid w:val="00E863F5"/>
    <w:rsid w:val="00E90112"/>
    <w:rsid w:val="00E90BCA"/>
    <w:rsid w:val="00E95750"/>
    <w:rsid w:val="00E97DDD"/>
    <w:rsid w:val="00EA06AF"/>
    <w:rsid w:val="00EA25BC"/>
    <w:rsid w:val="00EA76A1"/>
    <w:rsid w:val="00EB05CE"/>
    <w:rsid w:val="00EB083A"/>
    <w:rsid w:val="00EB2F28"/>
    <w:rsid w:val="00EC1EFD"/>
    <w:rsid w:val="00EC6B04"/>
    <w:rsid w:val="00ED59E8"/>
    <w:rsid w:val="00EE0166"/>
    <w:rsid w:val="00EE46CF"/>
    <w:rsid w:val="00EF0C1D"/>
    <w:rsid w:val="00EF14E6"/>
    <w:rsid w:val="00F00D03"/>
    <w:rsid w:val="00F06BBC"/>
    <w:rsid w:val="00F12C29"/>
    <w:rsid w:val="00F151BC"/>
    <w:rsid w:val="00F17A52"/>
    <w:rsid w:val="00F21AF6"/>
    <w:rsid w:val="00F224D7"/>
    <w:rsid w:val="00F25488"/>
    <w:rsid w:val="00F265CF"/>
    <w:rsid w:val="00F27E17"/>
    <w:rsid w:val="00F30161"/>
    <w:rsid w:val="00F305FB"/>
    <w:rsid w:val="00F3379D"/>
    <w:rsid w:val="00F467BF"/>
    <w:rsid w:val="00F541E5"/>
    <w:rsid w:val="00F5686F"/>
    <w:rsid w:val="00F570E4"/>
    <w:rsid w:val="00F66751"/>
    <w:rsid w:val="00F72F4C"/>
    <w:rsid w:val="00F87123"/>
    <w:rsid w:val="00F95069"/>
    <w:rsid w:val="00F95A43"/>
    <w:rsid w:val="00F96BF8"/>
    <w:rsid w:val="00FA135B"/>
    <w:rsid w:val="00FB3A6B"/>
    <w:rsid w:val="00FB64F7"/>
    <w:rsid w:val="00FB65C6"/>
    <w:rsid w:val="00FB6D3F"/>
    <w:rsid w:val="00FB7444"/>
    <w:rsid w:val="00FC346C"/>
    <w:rsid w:val="00FD0AAF"/>
    <w:rsid w:val="00FD0C65"/>
    <w:rsid w:val="00FE44E7"/>
    <w:rsid w:val="00FE743E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C15E415"/>
  <w15:docId w15:val="{F38AE982-8923-41CC-9577-23510245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B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D53AE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FB65C6"/>
    <w:rPr>
      <w:rFonts w:ascii="Arial" w:eastAsia="ＭＳ ゴシック" w:hAnsi="Arial"/>
      <w:sz w:val="18"/>
      <w:szCs w:val="18"/>
    </w:rPr>
  </w:style>
  <w:style w:type="character" w:styleId="a5">
    <w:name w:val="Hyperlink"/>
    <w:uiPriority w:val="99"/>
    <w:rsid w:val="00F265CF"/>
    <w:rPr>
      <w:color w:val="0000FF"/>
      <w:u w:val="single"/>
    </w:rPr>
  </w:style>
  <w:style w:type="paragraph" w:styleId="a6">
    <w:name w:val="header"/>
    <w:basedOn w:val="a"/>
    <w:link w:val="a7"/>
    <w:rsid w:val="00885F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85FD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885F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5FD3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43FF8"/>
    <w:pPr>
      <w:ind w:leftChars="400" w:left="840"/>
    </w:pPr>
    <w:rPr>
      <w:szCs w:val="22"/>
    </w:rPr>
  </w:style>
  <w:style w:type="table" w:styleId="ab">
    <w:name w:val="Table Grid"/>
    <w:basedOn w:val="a1"/>
    <w:rsid w:val="009135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Closing"/>
    <w:basedOn w:val="a"/>
    <w:link w:val="ad"/>
    <w:rsid w:val="0026432C"/>
    <w:pPr>
      <w:jc w:val="right"/>
    </w:pPr>
  </w:style>
  <w:style w:type="character" w:customStyle="1" w:styleId="ad">
    <w:name w:val="結語 (文字)"/>
    <w:link w:val="ac"/>
    <w:rsid w:val="0026432C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6B6B25"/>
  </w:style>
  <w:style w:type="character" w:customStyle="1" w:styleId="af">
    <w:name w:val="日付 (文字)"/>
    <w:link w:val="ae"/>
    <w:rsid w:val="006B6B25"/>
    <w:rPr>
      <w:kern w:val="2"/>
      <w:sz w:val="21"/>
      <w:szCs w:val="24"/>
    </w:rPr>
  </w:style>
  <w:style w:type="character" w:styleId="af0">
    <w:name w:val="annotation reference"/>
    <w:semiHidden/>
    <w:unhideWhenUsed/>
    <w:rsid w:val="001C668C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1C668C"/>
    <w:pPr>
      <w:jc w:val="left"/>
    </w:pPr>
  </w:style>
  <w:style w:type="character" w:customStyle="1" w:styleId="af2">
    <w:name w:val="コメント文字列 (文字)"/>
    <w:link w:val="af1"/>
    <w:semiHidden/>
    <w:rsid w:val="001C668C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1C668C"/>
    <w:rPr>
      <w:b/>
      <w:bCs/>
    </w:rPr>
  </w:style>
  <w:style w:type="character" w:customStyle="1" w:styleId="af4">
    <w:name w:val="コメント内容 (文字)"/>
    <w:link w:val="af3"/>
    <w:semiHidden/>
    <w:rsid w:val="001C668C"/>
    <w:rPr>
      <w:b/>
      <w:bCs/>
      <w:kern w:val="2"/>
      <w:sz w:val="21"/>
      <w:szCs w:val="24"/>
    </w:rPr>
  </w:style>
  <w:style w:type="table" w:styleId="1">
    <w:name w:val="Plain Table 1"/>
    <w:basedOn w:val="a1"/>
    <w:uiPriority w:val="41"/>
    <w:rsid w:val="00A43B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&#26481;&#37096;&#12405;&#12367;&#12375;&#12354;\11%20&#22320;&#22495;&#31119;&#31049;\7452&#22320;&#22495;&#31119;&#31049;&#23455;&#36341;&#22320;&#22495;&#21161;&#25104;&#20107;&#26989;&#12539;7453&#22320;&#22495;&#31119;&#31049;&#27963;&#21205;&#25512;&#36914;&#29305;&#21029;&#21161;&#25104;\24&#24180;&#24230;\&#22320;&#22495;&#21161;&#25104;.&#29305;&#21029;&#21161;&#25104;&#12304;&#30003;&#35531;&#1230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D8672-C27E-4A08-A85B-14115146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179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地域福祉推進協議会計画書依頼</vt:lpstr>
      <vt:lpstr>地域福祉推進協議会計画書依頼</vt:lpstr>
    </vt:vector>
  </TitlesOfParts>
  <Company/>
  <LinksUpToDate>false</LinksUpToDate>
  <CharactersWithSpaces>198</CharactersWithSpaces>
  <SharedDoc>false</SharedDoc>
  <HLinks>
    <vt:vector size="12" baseType="variant">
      <vt:variant>
        <vt:i4>7602250</vt:i4>
      </vt:variant>
      <vt:variant>
        <vt:i4>0</vt:i4>
      </vt:variant>
      <vt:variant>
        <vt:i4>0</vt:i4>
      </vt:variant>
      <vt:variant>
        <vt:i4>5</vt:i4>
      </vt:variant>
      <vt:variant>
        <vt:lpwstr>mailto:info@kakegawa-syakyo.or.jp</vt:lpwstr>
      </vt:variant>
      <vt:variant>
        <vt:lpwstr/>
      </vt:variant>
      <vt:variant>
        <vt:i4>7602250</vt:i4>
      </vt:variant>
      <vt:variant>
        <vt:i4>0</vt:i4>
      </vt:variant>
      <vt:variant>
        <vt:i4>0</vt:i4>
      </vt:variant>
      <vt:variant>
        <vt:i4>5</vt:i4>
      </vt:variant>
      <vt:variant>
        <vt:lpwstr>mailto:info@kakegawa-syakyo.or.jp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地域福祉推進協議会計画書依頼</dc:title>
  <dc:subject/>
  <dc:creator>Administrator</dc:creator>
  <cp:keywords/>
  <dc:description/>
  <cp:lastModifiedBy>818069158174</cp:lastModifiedBy>
  <cp:revision>13</cp:revision>
  <cp:lastPrinted>2026-02-05T01:14:00Z</cp:lastPrinted>
  <dcterms:created xsi:type="dcterms:W3CDTF">2026-01-08T04:05:00Z</dcterms:created>
  <dcterms:modified xsi:type="dcterms:W3CDTF">2026-02-13T07:37:00Z</dcterms:modified>
</cp:coreProperties>
</file>