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3B00" w14:textId="2FDB82DF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</w:rPr>
        <w:t>４</w:t>
      </w:r>
      <w:r w:rsidRPr="00660D8A">
        <w:rPr>
          <w:rFonts w:ascii="ＭＳ Ｐゴシック" w:eastAsia="ＭＳ Ｐゴシック" w:hAnsi="ＭＳ Ｐゴシック" w:hint="eastAsia"/>
          <w:sz w:val="24"/>
        </w:rPr>
        <w:t>号</w:t>
      </w:r>
    </w:p>
    <w:p w14:paraId="3DA54219" w14:textId="0727FF01" w:rsidR="00874C32" w:rsidRPr="00660D8A" w:rsidRDefault="0034674D" w:rsidP="00874C32">
      <w:pPr>
        <w:jc w:val="center"/>
        <w:rPr>
          <w:rFonts w:ascii="ＭＳ Ｐゴシック" w:eastAsia="ＭＳ Ｐゴシック" w:hAnsi="ＭＳ Ｐゴシック"/>
          <w:sz w:val="40"/>
          <w:szCs w:val="40"/>
          <w:lang w:eastAsia="zh-CN"/>
        </w:rPr>
      </w:pPr>
      <w:r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4"/>
          <w:lang w:eastAsia="zh-CN"/>
        </w:rPr>
        <w:t>令和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4"/>
          <w:lang w:eastAsia="zh-CN"/>
        </w:rPr>
        <w:t xml:space="preserve">　</w:t>
      </w:r>
      <w:r w:rsidR="00015929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4"/>
          <w:lang w:eastAsia="zh-CN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4"/>
          <w:lang w:eastAsia="zh-CN"/>
        </w:rPr>
        <w:t xml:space="preserve">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4"/>
          <w:lang w:eastAsia="zh-CN"/>
        </w:rPr>
        <w:t>年度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u w:val="single"/>
          <w:fitText w:val="7200" w:id="-2103145214"/>
          <w:lang w:eastAsia="zh-CN"/>
        </w:rPr>
        <w:t xml:space="preserve">　　　　</w:t>
      </w:r>
      <w:r w:rsidR="00874C32" w:rsidRPr="00015929">
        <w:rPr>
          <w:rFonts w:ascii="ＭＳ Ｐゴシック" w:eastAsia="ＭＳ Ｐゴシック" w:hAnsi="ＭＳ Ｐゴシック" w:hint="eastAsia"/>
          <w:spacing w:val="35"/>
          <w:kern w:val="0"/>
          <w:sz w:val="40"/>
          <w:szCs w:val="40"/>
          <w:fitText w:val="7200" w:id="-2103145214"/>
          <w:lang w:eastAsia="zh-CN"/>
        </w:rPr>
        <w:t>地区福祉協議</w:t>
      </w:r>
      <w:r w:rsidR="00874C32" w:rsidRPr="00015929">
        <w:rPr>
          <w:rFonts w:ascii="ＭＳ Ｐゴシック" w:eastAsia="ＭＳ Ｐゴシック" w:hAnsi="ＭＳ Ｐゴシック" w:hint="eastAsia"/>
          <w:spacing w:val="-2"/>
          <w:kern w:val="0"/>
          <w:sz w:val="40"/>
          <w:szCs w:val="40"/>
          <w:fitText w:val="7200" w:id="-2103145214"/>
          <w:lang w:eastAsia="zh-CN"/>
        </w:rPr>
        <w:t>会</w:t>
      </w:r>
    </w:p>
    <w:p w14:paraId="07E57D6C" w14:textId="77777777" w:rsidR="00874C32" w:rsidRPr="00660D8A" w:rsidRDefault="00874C32" w:rsidP="00874C32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2462CC">
        <w:rPr>
          <w:rFonts w:ascii="ＭＳ Ｐゴシック" w:eastAsia="ＭＳ Ｐゴシック" w:hAnsi="ＭＳ Ｐゴシック" w:hint="eastAsia"/>
          <w:spacing w:val="650"/>
          <w:kern w:val="0"/>
          <w:sz w:val="40"/>
          <w:szCs w:val="40"/>
          <w:fitText w:val="7200" w:id="-480485879"/>
        </w:rPr>
        <w:t>組織構成</w:t>
      </w:r>
      <w:r w:rsidRPr="002462CC">
        <w:rPr>
          <w:rFonts w:ascii="ＭＳ Ｐゴシック" w:eastAsia="ＭＳ Ｐゴシック" w:hAnsi="ＭＳ Ｐゴシック" w:hint="eastAsia"/>
          <w:kern w:val="0"/>
          <w:sz w:val="40"/>
          <w:szCs w:val="40"/>
          <w:fitText w:val="7200" w:id="-480485879"/>
        </w:rPr>
        <w:t>表</w:t>
      </w:r>
    </w:p>
    <w:p w14:paraId="0A093E87" w14:textId="7C4944E2" w:rsidR="00874C32" w:rsidRPr="00660D8A" w:rsidRDefault="00874C32" w:rsidP="00D92F53">
      <w:pPr>
        <w:numPr>
          <w:ilvl w:val="0"/>
          <w:numId w:val="16"/>
        </w:numPr>
        <w:ind w:left="284" w:hanging="28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組織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3589"/>
        <w:gridCol w:w="1402"/>
        <w:gridCol w:w="3415"/>
      </w:tblGrid>
      <w:tr w:rsidR="00660D8A" w:rsidRPr="00660D8A" w14:paraId="60F6B509" w14:textId="77777777" w:rsidTr="00874C32">
        <w:trPr>
          <w:trHeight w:val="577"/>
        </w:trPr>
        <w:tc>
          <w:tcPr>
            <w:tcW w:w="1242" w:type="dxa"/>
            <w:vAlign w:val="center"/>
          </w:tcPr>
          <w:p w14:paraId="1FB06D8D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組織名</w:t>
            </w:r>
          </w:p>
        </w:tc>
        <w:tc>
          <w:tcPr>
            <w:tcW w:w="3676" w:type="dxa"/>
            <w:vAlign w:val="center"/>
          </w:tcPr>
          <w:p w14:paraId="4E679004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60CC277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設立年月日</w:t>
            </w:r>
          </w:p>
        </w:tc>
        <w:tc>
          <w:tcPr>
            <w:tcW w:w="3491" w:type="dxa"/>
            <w:vAlign w:val="center"/>
          </w:tcPr>
          <w:p w14:paraId="628D4757" w14:textId="77777777" w:rsidR="00874C32" w:rsidRPr="00660D8A" w:rsidRDefault="00874C32" w:rsidP="0034674D">
            <w:pPr>
              <w:ind w:rightChars="-76" w:right="-1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S</w:t>
            </w:r>
            <w:r w:rsidR="0034674D" w:rsidRPr="00660D8A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H</w:t>
            </w:r>
            <w:r w:rsidR="0034674D" w:rsidRPr="00660D8A">
              <w:rPr>
                <w:rFonts w:ascii="ＭＳ Ｐゴシック" w:eastAsia="ＭＳ Ｐゴシック" w:hAnsi="ＭＳ Ｐゴシック" w:hint="eastAsia"/>
                <w:sz w:val="24"/>
              </w:rPr>
              <w:t>・R</w:t>
            </w: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年　　　月　　　日</w:t>
            </w:r>
          </w:p>
        </w:tc>
      </w:tr>
      <w:tr w:rsidR="00874C32" w:rsidRPr="00660D8A" w14:paraId="357945BF" w14:textId="77777777" w:rsidTr="00874C32">
        <w:trPr>
          <w:trHeight w:val="577"/>
        </w:trPr>
        <w:tc>
          <w:tcPr>
            <w:tcW w:w="1242" w:type="dxa"/>
            <w:vAlign w:val="center"/>
          </w:tcPr>
          <w:p w14:paraId="738C11B4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8594" w:type="dxa"/>
            <w:gridSpan w:val="3"/>
            <w:vAlign w:val="center"/>
          </w:tcPr>
          <w:p w14:paraId="5F9014C2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掛川市</w:t>
            </w:r>
          </w:p>
        </w:tc>
      </w:tr>
    </w:tbl>
    <w:p w14:paraId="0875801D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1EC09634" w14:textId="59772487" w:rsidR="00874C32" w:rsidRPr="00660D8A" w:rsidRDefault="00874C32" w:rsidP="00D92F53">
      <w:pPr>
        <w:numPr>
          <w:ilvl w:val="0"/>
          <w:numId w:val="16"/>
        </w:numPr>
        <w:ind w:left="284" w:hanging="28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役員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8"/>
        <w:gridCol w:w="2221"/>
        <w:gridCol w:w="2912"/>
        <w:gridCol w:w="2997"/>
      </w:tblGrid>
      <w:tr w:rsidR="00660D8A" w:rsidRPr="00660D8A" w14:paraId="1FCD530F" w14:textId="77777777" w:rsidTr="00874C32">
        <w:trPr>
          <w:trHeight w:val="513"/>
        </w:trPr>
        <w:tc>
          <w:tcPr>
            <w:tcW w:w="1526" w:type="dxa"/>
            <w:vAlign w:val="center"/>
          </w:tcPr>
          <w:p w14:paraId="5D4F0F2C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役職名</w:t>
            </w:r>
          </w:p>
        </w:tc>
        <w:tc>
          <w:tcPr>
            <w:tcW w:w="2268" w:type="dxa"/>
            <w:vAlign w:val="center"/>
          </w:tcPr>
          <w:p w14:paraId="3D05F35C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2855EB3D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貴組織における役職名</w:t>
            </w:r>
          </w:p>
        </w:tc>
        <w:tc>
          <w:tcPr>
            <w:tcW w:w="3065" w:type="dxa"/>
            <w:vAlign w:val="center"/>
          </w:tcPr>
          <w:p w14:paraId="032E3C56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選出母体</w:t>
            </w:r>
          </w:p>
        </w:tc>
      </w:tr>
      <w:tr w:rsidR="00660D8A" w:rsidRPr="00660D8A" w14:paraId="4D170827" w14:textId="77777777" w:rsidTr="00874C32">
        <w:trPr>
          <w:trHeight w:val="513"/>
        </w:trPr>
        <w:tc>
          <w:tcPr>
            <w:tcW w:w="1526" w:type="dxa"/>
            <w:vAlign w:val="center"/>
          </w:tcPr>
          <w:p w14:paraId="22F8398D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2268" w:type="dxa"/>
            <w:vAlign w:val="center"/>
          </w:tcPr>
          <w:p w14:paraId="27C48B33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3A1CE71D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65" w:type="dxa"/>
            <w:vAlign w:val="center"/>
          </w:tcPr>
          <w:p w14:paraId="01DB173C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2CD58835" w14:textId="77777777" w:rsidTr="00874C32">
        <w:trPr>
          <w:trHeight w:val="513"/>
        </w:trPr>
        <w:tc>
          <w:tcPr>
            <w:tcW w:w="1526" w:type="dxa"/>
            <w:vAlign w:val="center"/>
          </w:tcPr>
          <w:p w14:paraId="07A09238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企画委員長</w:t>
            </w:r>
          </w:p>
        </w:tc>
        <w:tc>
          <w:tcPr>
            <w:tcW w:w="2268" w:type="dxa"/>
            <w:vAlign w:val="center"/>
          </w:tcPr>
          <w:p w14:paraId="361634DA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CF6661E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65" w:type="dxa"/>
            <w:vAlign w:val="center"/>
          </w:tcPr>
          <w:p w14:paraId="63B834FC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4C32" w:rsidRPr="00660D8A" w14:paraId="7AAD3A4A" w14:textId="77777777" w:rsidTr="00874C32">
        <w:trPr>
          <w:trHeight w:val="513"/>
        </w:trPr>
        <w:tc>
          <w:tcPr>
            <w:tcW w:w="1526" w:type="dxa"/>
            <w:vAlign w:val="center"/>
          </w:tcPr>
          <w:p w14:paraId="16D718DF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事務局</w:t>
            </w:r>
          </w:p>
        </w:tc>
        <w:tc>
          <w:tcPr>
            <w:tcW w:w="2268" w:type="dxa"/>
            <w:vAlign w:val="center"/>
          </w:tcPr>
          <w:p w14:paraId="54E1DEA7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78279CFB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065" w:type="dxa"/>
            <w:vAlign w:val="center"/>
          </w:tcPr>
          <w:p w14:paraId="22BE541A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2A228B5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0200A377" w14:textId="6F5E56DE" w:rsidR="00874C32" w:rsidRPr="00660D8A" w:rsidRDefault="00874C32" w:rsidP="00D92F53">
      <w:pPr>
        <w:numPr>
          <w:ilvl w:val="0"/>
          <w:numId w:val="16"/>
        </w:numPr>
        <w:ind w:left="284" w:hanging="28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組織構成　　参考資料で名簿が添付される場合は記入不要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7575"/>
      </w:tblGrid>
      <w:tr w:rsidR="00660D8A" w:rsidRPr="00660D8A" w14:paraId="6D50FEDF" w14:textId="77777777" w:rsidTr="00874C32">
        <w:tc>
          <w:tcPr>
            <w:tcW w:w="2093" w:type="dxa"/>
          </w:tcPr>
          <w:p w14:paraId="6D8BBB6F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役員数</w:t>
            </w:r>
          </w:p>
        </w:tc>
        <w:tc>
          <w:tcPr>
            <w:tcW w:w="7743" w:type="dxa"/>
          </w:tcPr>
          <w:p w14:paraId="24A27BCD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（理事会・評議員会と分かれている場合は、それぞれ記入してください。）</w:t>
            </w:r>
          </w:p>
          <w:p w14:paraId="0874363A" w14:textId="77777777" w:rsidR="00874C32" w:rsidRPr="00660D8A" w:rsidRDefault="006646E5" w:rsidP="006646E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</w:tr>
      <w:tr w:rsidR="00660D8A" w:rsidRPr="00660D8A" w14:paraId="587AE7CE" w14:textId="77777777" w:rsidTr="00874C32">
        <w:trPr>
          <w:trHeight w:val="1427"/>
        </w:trPr>
        <w:tc>
          <w:tcPr>
            <w:tcW w:w="2093" w:type="dxa"/>
          </w:tcPr>
          <w:p w14:paraId="574EACDE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支部の有無</w:t>
            </w:r>
          </w:p>
        </w:tc>
        <w:tc>
          <w:tcPr>
            <w:tcW w:w="7743" w:type="dxa"/>
          </w:tcPr>
          <w:p w14:paraId="004AA43B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無　　・　　有　　（有の場合、支部名を列挙）</w:t>
            </w:r>
          </w:p>
          <w:p w14:paraId="4A8B2E45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295B4956" w14:textId="77777777" w:rsidTr="00874C32">
        <w:trPr>
          <w:trHeight w:val="1427"/>
        </w:trPr>
        <w:tc>
          <w:tcPr>
            <w:tcW w:w="2093" w:type="dxa"/>
          </w:tcPr>
          <w:p w14:paraId="7E1BB0C9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専門部の有無</w:t>
            </w:r>
          </w:p>
        </w:tc>
        <w:tc>
          <w:tcPr>
            <w:tcW w:w="7743" w:type="dxa"/>
          </w:tcPr>
          <w:p w14:paraId="0759FEE4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無　　・　　有　　（有の場合、専門部を列挙）</w:t>
            </w:r>
          </w:p>
          <w:p w14:paraId="22942BA6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74C32" w:rsidRPr="00660D8A" w14:paraId="5D54760C" w14:textId="77777777" w:rsidTr="00874C32">
        <w:tc>
          <w:tcPr>
            <w:tcW w:w="2093" w:type="dxa"/>
          </w:tcPr>
          <w:p w14:paraId="2E192D67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登録ボランティアの有無</w:t>
            </w:r>
          </w:p>
        </w:tc>
        <w:tc>
          <w:tcPr>
            <w:tcW w:w="7743" w:type="dxa"/>
          </w:tcPr>
          <w:p w14:paraId="16EF94FF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無　　・　　有</w:t>
            </w:r>
          </w:p>
          <w:p w14:paraId="0033C68B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（有の場合）団体数</w:t>
            </w:r>
            <w:r w:rsidRPr="00660D8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</w:t>
            </w: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団体　　　　総数</w:t>
            </w:r>
            <w:r w:rsidRPr="00660D8A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</w:t>
            </w: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人</w:t>
            </w:r>
          </w:p>
        </w:tc>
      </w:tr>
    </w:tbl>
    <w:p w14:paraId="0C418301" w14:textId="77777777" w:rsidR="00874C32" w:rsidRPr="00660D8A" w:rsidRDefault="00874C32" w:rsidP="00874C32">
      <w:pPr>
        <w:rPr>
          <w:rFonts w:ascii="ＭＳ Ｐゴシック" w:eastAsia="ＭＳ Ｐゴシック" w:hAnsi="ＭＳ Ｐゴシック"/>
          <w:sz w:val="24"/>
        </w:rPr>
      </w:pPr>
    </w:p>
    <w:p w14:paraId="484B7AA8" w14:textId="153FC970" w:rsidR="00874C32" w:rsidRPr="00660D8A" w:rsidRDefault="00874C32" w:rsidP="00D92F53">
      <w:pPr>
        <w:numPr>
          <w:ilvl w:val="0"/>
          <w:numId w:val="16"/>
        </w:numPr>
        <w:ind w:left="284" w:hanging="284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通常連絡先（郵送先）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3"/>
        <w:gridCol w:w="2214"/>
        <w:gridCol w:w="1243"/>
        <w:gridCol w:w="571"/>
        <w:gridCol w:w="697"/>
        <w:gridCol w:w="3540"/>
      </w:tblGrid>
      <w:tr w:rsidR="00660D8A" w:rsidRPr="00660D8A" w14:paraId="07878CF2" w14:textId="77777777" w:rsidTr="00874C32">
        <w:trPr>
          <w:trHeight w:val="498"/>
        </w:trPr>
        <w:tc>
          <w:tcPr>
            <w:tcW w:w="1384" w:type="dxa"/>
            <w:vAlign w:val="center"/>
          </w:tcPr>
          <w:p w14:paraId="12AD48D7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名称</w:t>
            </w:r>
          </w:p>
        </w:tc>
        <w:tc>
          <w:tcPr>
            <w:tcW w:w="3534" w:type="dxa"/>
            <w:gridSpan w:val="2"/>
            <w:vAlign w:val="center"/>
          </w:tcPr>
          <w:p w14:paraId="1CD0105D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7510725C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632" w:type="dxa"/>
            <w:vAlign w:val="center"/>
          </w:tcPr>
          <w:p w14:paraId="13002491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60D8A" w:rsidRPr="00660D8A" w14:paraId="5EB22387" w14:textId="77777777" w:rsidTr="00874C32">
        <w:trPr>
          <w:trHeight w:val="498"/>
        </w:trPr>
        <w:tc>
          <w:tcPr>
            <w:tcW w:w="1384" w:type="dxa"/>
            <w:vAlign w:val="center"/>
          </w:tcPr>
          <w:p w14:paraId="7636D137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郵便番号</w:t>
            </w:r>
          </w:p>
        </w:tc>
        <w:tc>
          <w:tcPr>
            <w:tcW w:w="2268" w:type="dxa"/>
            <w:vAlign w:val="center"/>
          </w:tcPr>
          <w:p w14:paraId="300518C0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-</w:t>
            </w:r>
          </w:p>
        </w:tc>
        <w:tc>
          <w:tcPr>
            <w:tcW w:w="1266" w:type="dxa"/>
            <w:vAlign w:val="center"/>
          </w:tcPr>
          <w:p w14:paraId="4E935BA2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4918" w:type="dxa"/>
            <w:gridSpan w:val="3"/>
            <w:vAlign w:val="center"/>
          </w:tcPr>
          <w:p w14:paraId="062F468C" w14:textId="77777777" w:rsidR="00874C32" w:rsidRPr="00660D8A" w:rsidRDefault="00874C32" w:rsidP="00874C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掛川市</w:t>
            </w:r>
          </w:p>
        </w:tc>
      </w:tr>
      <w:tr w:rsidR="00660D8A" w:rsidRPr="00660D8A" w14:paraId="0222D989" w14:textId="77777777" w:rsidTr="00874C32">
        <w:trPr>
          <w:trHeight w:val="498"/>
        </w:trPr>
        <w:tc>
          <w:tcPr>
            <w:tcW w:w="1384" w:type="dxa"/>
            <w:vAlign w:val="center"/>
          </w:tcPr>
          <w:p w14:paraId="7309D47F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TEL</w:t>
            </w:r>
          </w:p>
        </w:tc>
        <w:tc>
          <w:tcPr>
            <w:tcW w:w="3534" w:type="dxa"/>
            <w:gridSpan w:val="2"/>
            <w:vAlign w:val="center"/>
          </w:tcPr>
          <w:p w14:paraId="5B29FFE6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-</w:t>
            </w:r>
          </w:p>
        </w:tc>
        <w:tc>
          <w:tcPr>
            <w:tcW w:w="1286" w:type="dxa"/>
            <w:gridSpan w:val="2"/>
            <w:vAlign w:val="center"/>
          </w:tcPr>
          <w:p w14:paraId="754B0CD1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632" w:type="dxa"/>
            <w:vAlign w:val="center"/>
          </w:tcPr>
          <w:p w14:paraId="5B37AE34" w14:textId="77777777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-</w:t>
            </w:r>
          </w:p>
        </w:tc>
      </w:tr>
      <w:tr w:rsidR="00874C32" w:rsidRPr="00660D8A" w14:paraId="7319AD02" w14:textId="77777777" w:rsidTr="00874C32">
        <w:trPr>
          <w:trHeight w:val="498"/>
        </w:trPr>
        <w:tc>
          <w:tcPr>
            <w:tcW w:w="5495" w:type="dxa"/>
            <w:gridSpan w:val="4"/>
            <w:vAlign w:val="center"/>
          </w:tcPr>
          <w:p w14:paraId="0E000BAE" w14:textId="340E9E95" w:rsidR="00874C32" w:rsidRPr="00660D8A" w:rsidRDefault="00874C32" w:rsidP="00874C32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660D8A"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  <w:r w:rsidRPr="00660D8A">
              <w:rPr>
                <w:rFonts w:ascii="ＭＳ Ｐゴシック" w:eastAsia="ＭＳ Ｐゴシック" w:hAnsi="ＭＳ Ｐゴシック" w:hint="eastAsia"/>
                <w:sz w:val="16"/>
              </w:rPr>
              <w:t>（メール受信を希望する場合のみ、記入して</w:t>
            </w:r>
            <w:r w:rsidR="00412B08" w:rsidRPr="00660D8A">
              <w:rPr>
                <w:rFonts w:ascii="ＭＳ Ｐゴシック" w:eastAsia="ＭＳ Ｐゴシック" w:hAnsi="ＭＳ Ｐゴシック" w:hint="eastAsia"/>
                <w:sz w:val="16"/>
              </w:rPr>
              <w:t>くだ</w:t>
            </w:r>
            <w:r w:rsidRPr="00660D8A">
              <w:rPr>
                <w:rFonts w:ascii="ＭＳ Ｐゴシック" w:eastAsia="ＭＳ Ｐゴシック" w:hAnsi="ＭＳ Ｐゴシック" w:hint="eastAsia"/>
                <w:sz w:val="16"/>
              </w:rPr>
              <w:t>さい。）</w:t>
            </w:r>
          </w:p>
        </w:tc>
        <w:tc>
          <w:tcPr>
            <w:tcW w:w="4341" w:type="dxa"/>
            <w:gridSpan w:val="2"/>
            <w:vAlign w:val="center"/>
          </w:tcPr>
          <w:p w14:paraId="32CCBA73" w14:textId="77777777" w:rsidR="00874C32" w:rsidRPr="00660D8A" w:rsidRDefault="00874C32" w:rsidP="00874C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C8682BE" w14:textId="77777777" w:rsidR="00015929" w:rsidRDefault="00015929" w:rsidP="00F96BF8">
      <w:pPr>
        <w:rPr>
          <w:rFonts w:ascii="ＭＳ Ｐゴシック" w:eastAsia="ＭＳ Ｐゴシック" w:hAnsi="ＭＳ Ｐゴシック"/>
          <w:sz w:val="24"/>
        </w:rPr>
      </w:pPr>
      <w:bookmarkStart w:id="0" w:name="_Hlk128726265"/>
      <w:bookmarkEnd w:id="0"/>
    </w:p>
    <w:sectPr w:rsidR="00015929" w:rsidSect="002462CC">
      <w:footerReference w:type="default" r:id="rId8"/>
      <w:pgSz w:w="11906" w:h="16838"/>
      <w:pgMar w:top="1134" w:right="1134" w:bottom="1134" w:left="1134" w:header="720" w:footer="720" w:gutter="0"/>
      <w:cols w:space="720"/>
      <w:noEndnote/>
      <w:docGrid w:type="line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8864" w14:textId="77777777" w:rsidR="00E5495E" w:rsidRDefault="00E5495E" w:rsidP="00885FD3">
      <w:r>
        <w:separator/>
      </w:r>
    </w:p>
  </w:endnote>
  <w:endnote w:type="continuationSeparator" w:id="0">
    <w:p w14:paraId="23741D45" w14:textId="77777777" w:rsidR="00E5495E" w:rsidRDefault="00E5495E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B7A4" w14:textId="77777777" w:rsidR="009461B7" w:rsidRDefault="009461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F718" w14:textId="77777777" w:rsidR="00E5495E" w:rsidRDefault="00E5495E" w:rsidP="00885FD3">
      <w:r>
        <w:separator/>
      </w:r>
    </w:p>
  </w:footnote>
  <w:footnote w:type="continuationSeparator" w:id="0">
    <w:p w14:paraId="22829BEF" w14:textId="77777777" w:rsidR="00E5495E" w:rsidRDefault="00E5495E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0EBD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62C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0758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495E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416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14</cp:revision>
  <cp:lastPrinted>2026-02-05T01:14:00Z</cp:lastPrinted>
  <dcterms:created xsi:type="dcterms:W3CDTF">2026-01-08T04:05:00Z</dcterms:created>
  <dcterms:modified xsi:type="dcterms:W3CDTF">2026-02-13T07:43:00Z</dcterms:modified>
</cp:coreProperties>
</file>