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A168" w14:textId="20F54F53" w:rsidR="00CA7769" w:rsidRPr="00660D8A" w:rsidRDefault="00CA7769" w:rsidP="00CA7769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様式第</w:t>
      </w:r>
      <w:r w:rsidR="00727177" w:rsidRPr="00660D8A">
        <w:rPr>
          <w:rFonts w:ascii="ＭＳ Ｐゴシック" w:eastAsia="ＭＳ Ｐゴシック" w:hAnsi="ＭＳ Ｐゴシック" w:hint="eastAsia"/>
          <w:sz w:val="24"/>
          <w:lang w:eastAsia="zh-CN"/>
        </w:rPr>
        <w:t>１</w:t>
      </w: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号</w:t>
      </w:r>
    </w:p>
    <w:p w14:paraId="15A9ECD9" w14:textId="77777777" w:rsidR="00CA7769" w:rsidRPr="00660D8A" w:rsidRDefault="00CA7769" w:rsidP="00CA7769">
      <w:pPr>
        <w:ind w:firstLineChars="100" w:firstLine="240"/>
        <w:rPr>
          <w:rFonts w:ascii="ＭＳ Ｐゴシック" w:eastAsia="ＭＳ Ｐゴシック" w:hAnsi="ＭＳ Ｐゴシック"/>
          <w:sz w:val="24"/>
          <w:lang w:eastAsia="zh-CN"/>
        </w:rPr>
      </w:pPr>
    </w:p>
    <w:p w14:paraId="32F0010C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  <w:lang w:eastAsia="zh-CN"/>
        </w:rPr>
      </w:pPr>
    </w:p>
    <w:p w14:paraId="3C64F663" w14:textId="50EA7ED3" w:rsidR="00CA7769" w:rsidRPr="00660D8A" w:rsidRDefault="00CA7769" w:rsidP="00CA7769">
      <w:pPr>
        <w:jc w:val="center"/>
        <w:rPr>
          <w:rFonts w:ascii="ＭＳ Ｐゴシック" w:eastAsia="ＭＳ Ｐゴシック" w:hAnsi="ＭＳ Ｐゴシック"/>
          <w:sz w:val="36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z w:val="36"/>
          <w:lang w:eastAsia="zh-CN"/>
        </w:rPr>
        <w:t>地域福祉特別事業援助申請書</w:t>
      </w:r>
    </w:p>
    <w:p w14:paraId="084D0351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  <w:lang w:eastAsia="zh-CN"/>
        </w:rPr>
      </w:pPr>
    </w:p>
    <w:p w14:paraId="0D84FB9E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  <w:lang w:eastAsia="zh-CN"/>
        </w:rPr>
      </w:pPr>
    </w:p>
    <w:p w14:paraId="41B590EC" w14:textId="11FA396E" w:rsidR="00CA7769" w:rsidRPr="00660D8A" w:rsidRDefault="0011744C" w:rsidP="00CA7769">
      <w:pPr>
        <w:pStyle w:val="ac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令和</w:t>
      </w:r>
      <w:r w:rsidR="00CA7769" w:rsidRPr="00660D8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3F7D81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27177" w:rsidRPr="00660D8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A7769" w:rsidRPr="00660D8A">
        <w:rPr>
          <w:rFonts w:ascii="ＭＳ Ｐゴシック" w:eastAsia="ＭＳ Ｐゴシック" w:hAnsi="ＭＳ Ｐゴシック" w:hint="eastAsia"/>
          <w:sz w:val="24"/>
        </w:rPr>
        <w:t>年　　　月　　　日</w:t>
      </w:r>
    </w:p>
    <w:p w14:paraId="6D85943C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</w:rPr>
      </w:pPr>
    </w:p>
    <w:p w14:paraId="3894AE38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社会福祉法人</w:t>
      </w:r>
    </w:p>
    <w:p w14:paraId="3AEC6DE4" w14:textId="5E5533E2" w:rsidR="00CA7769" w:rsidRPr="00660D8A" w:rsidRDefault="00CA7769" w:rsidP="00CA7769">
      <w:pPr>
        <w:rPr>
          <w:rFonts w:ascii="ＭＳ Ｐゴシック" w:eastAsia="ＭＳ Ｐゴシック" w:hAnsi="ＭＳ Ｐゴシック"/>
          <w:sz w:val="24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掛川市社会福祉協議会</w:t>
      </w:r>
      <w:r w:rsidR="00CC70E5" w:rsidRPr="00660D8A">
        <w:rPr>
          <w:rFonts w:ascii="ＭＳ Ｐゴシック" w:eastAsia="ＭＳ Ｐゴシック" w:hAnsi="ＭＳ Ｐゴシック" w:hint="eastAsia"/>
          <w:sz w:val="24"/>
          <w:lang w:eastAsia="zh-CN"/>
        </w:rPr>
        <w:t xml:space="preserve"> </w:t>
      </w:r>
      <w:r w:rsidR="00EB2F28" w:rsidRPr="00660D8A">
        <w:rPr>
          <w:rFonts w:ascii="ＭＳ Ｐゴシック" w:eastAsia="ＭＳ Ｐゴシック" w:hAnsi="ＭＳ Ｐゴシック" w:hint="eastAsia"/>
          <w:sz w:val="24"/>
          <w:lang w:eastAsia="zh-CN"/>
        </w:rPr>
        <w:t>会</w:t>
      </w:r>
      <w:r w:rsidRPr="00660D8A">
        <w:rPr>
          <w:rFonts w:ascii="ＭＳ Ｐゴシック" w:eastAsia="ＭＳ Ｐゴシック" w:hAnsi="ＭＳ Ｐゴシック" w:hint="eastAsia"/>
          <w:sz w:val="24"/>
          <w:lang w:eastAsia="zh-CN"/>
        </w:rPr>
        <w:t>長　様</w:t>
      </w:r>
    </w:p>
    <w:p w14:paraId="1B408B9D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  <w:lang w:eastAsia="zh-CN"/>
        </w:rPr>
      </w:pPr>
    </w:p>
    <w:p w14:paraId="1638B9F7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  <w:lang w:eastAsia="zh-CN"/>
        </w:rPr>
      </w:pPr>
    </w:p>
    <w:p w14:paraId="1942E77D" w14:textId="77777777" w:rsidR="00CA7769" w:rsidRPr="00660D8A" w:rsidRDefault="00CA7769" w:rsidP="00CA7769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  <w:lang w:eastAsia="zh-CN"/>
        </w:rPr>
      </w:pPr>
      <w:r w:rsidRPr="00660D8A">
        <w:rPr>
          <w:rFonts w:ascii="ＭＳ Ｐゴシック" w:eastAsia="ＭＳ Ｐゴシック" w:hAnsi="ＭＳ Ｐゴシック" w:hint="eastAsia"/>
          <w:sz w:val="24"/>
          <w:u w:val="single"/>
          <w:lang w:eastAsia="zh-CN"/>
        </w:rPr>
        <w:t xml:space="preserve">名　称　　　　　　　　　　　　　　　</w:t>
      </w:r>
    </w:p>
    <w:p w14:paraId="36B76713" w14:textId="77777777" w:rsidR="00CA7769" w:rsidRPr="00660D8A" w:rsidRDefault="00CA7769" w:rsidP="00CA7769">
      <w:pPr>
        <w:jc w:val="right"/>
        <w:rPr>
          <w:rFonts w:ascii="ＭＳ Ｐゴシック" w:eastAsia="ＭＳ Ｐゴシック" w:hAnsi="ＭＳ Ｐゴシック"/>
          <w:sz w:val="24"/>
          <w:u w:val="single"/>
          <w:lang w:eastAsia="zh-CN"/>
        </w:rPr>
      </w:pPr>
    </w:p>
    <w:p w14:paraId="34FA1460" w14:textId="77777777" w:rsidR="00CA7769" w:rsidRPr="00660D8A" w:rsidRDefault="00CA7769" w:rsidP="00CA7769">
      <w:pPr>
        <w:wordWrap w:val="0"/>
        <w:jc w:val="right"/>
        <w:rPr>
          <w:rFonts w:ascii="ＭＳ Ｐゴシック" w:eastAsia="ＭＳ Ｐゴシック" w:hAnsi="ＭＳ Ｐゴシック"/>
          <w:sz w:val="24"/>
          <w:u w:val="single"/>
        </w:rPr>
      </w:pPr>
      <w:r w:rsidRPr="00660D8A">
        <w:rPr>
          <w:rFonts w:ascii="ＭＳ Ｐゴシック" w:eastAsia="ＭＳ Ｐゴシック" w:hAnsi="ＭＳ Ｐゴシック" w:hint="eastAsia"/>
          <w:sz w:val="24"/>
          <w:u w:val="single"/>
        </w:rPr>
        <w:t>代表者　　　　　　　　　　　　　印</w:t>
      </w:r>
    </w:p>
    <w:p w14:paraId="78EC83DC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</w:rPr>
      </w:pPr>
    </w:p>
    <w:p w14:paraId="248B78B9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</w:rPr>
      </w:pPr>
    </w:p>
    <w:p w14:paraId="15A316F8" w14:textId="63C052FF" w:rsidR="00CA7769" w:rsidRPr="00660D8A" w:rsidRDefault="0011744C" w:rsidP="00CA7769">
      <w:pPr>
        <w:ind w:rightChars="-63" w:right="-132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 xml:space="preserve">　令和</w:t>
      </w:r>
      <w:r w:rsidR="00727177" w:rsidRPr="009C43F0">
        <w:rPr>
          <w:rFonts w:ascii="ＭＳ Ｐゴシック" w:eastAsia="ＭＳ Ｐゴシック" w:hAnsi="ＭＳ Ｐゴシック" w:hint="eastAsia"/>
          <w:color w:val="EE0000"/>
          <w:sz w:val="24"/>
        </w:rPr>
        <w:t xml:space="preserve">　</w:t>
      </w:r>
      <w:r w:rsidR="003F7D81">
        <w:rPr>
          <w:rFonts w:ascii="ＭＳ Ｐゴシック" w:eastAsia="ＭＳ Ｐゴシック" w:hAnsi="ＭＳ Ｐゴシック" w:hint="eastAsia"/>
          <w:color w:val="EE0000"/>
          <w:sz w:val="24"/>
        </w:rPr>
        <w:t xml:space="preserve">　</w:t>
      </w:r>
      <w:r w:rsidR="00727177" w:rsidRPr="009C43F0">
        <w:rPr>
          <w:rFonts w:ascii="ＭＳ Ｐゴシック" w:eastAsia="ＭＳ Ｐゴシック" w:hAnsi="ＭＳ Ｐゴシック" w:hint="eastAsia"/>
          <w:color w:val="EE0000"/>
          <w:sz w:val="24"/>
        </w:rPr>
        <w:t xml:space="preserve">　</w:t>
      </w:r>
      <w:r w:rsidR="00CA7769" w:rsidRPr="00660D8A">
        <w:rPr>
          <w:rFonts w:ascii="ＭＳ Ｐゴシック" w:eastAsia="ＭＳ Ｐゴシック" w:hAnsi="ＭＳ Ｐゴシック" w:hint="eastAsia"/>
          <w:sz w:val="24"/>
        </w:rPr>
        <w:t>年度において、下記の事業の助成を受けたいので、関係書類を添えて申請します。</w:t>
      </w:r>
    </w:p>
    <w:p w14:paraId="2CB4DFB1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</w:rPr>
      </w:pPr>
    </w:p>
    <w:p w14:paraId="31F65A99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</w:rPr>
      </w:pPr>
    </w:p>
    <w:p w14:paraId="52FE7C7E" w14:textId="77777777" w:rsidR="00CA7769" w:rsidRPr="00660D8A" w:rsidRDefault="00CA7769" w:rsidP="00CA7769">
      <w:pPr>
        <w:jc w:val="center"/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記</w:t>
      </w:r>
    </w:p>
    <w:p w14:paraId="07FAD09C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</w:rPr>
      </w:pPr>
    </w:p>
    <w:p w14:paraId="3C219430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</w:rPr>
      </w:pPr>
    </w:p>
    <w:p w14:paraId="6F3ED305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</w:rPr>
      </w:pPr>
    </w:p>
    <w:p w14:paraId="583261FF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</w:rPr>
      </w:pPr>
    </w:p>
    <w:p w14:paraId="1FE66528" w14:textId="04F68F4B" w:rsidR="00CA7769" w:rsidRPr="00660D8A" w:rsidRDefault="00CA7769" w:rsidP="004627A1">
      <w:pPr>
        <w:numPr>
          <w:ilvl w:val="0"/>
          <w:numId w:val="19"/>
        </w:numPr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実施事業名</w:t>
      </w:r>
      <w:r w:rsidRPr="00660D8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　　　</w:t>
      </w:r>
    </w:p>
    <w:p w14:paraId="64C36A20" w14:textId="77777777" w:rsidR="00CA7769" w:rsidRPr="00660D8A" w:rsidRDefault="00CA7769" w:rsidP="00CA7769">
      <w:pPr>
        <w:ind w:left="420"/>
        <w:rPr>
          <w:rFonts w:ascii="ＭＳ Ｐゴシック" w:eastAsia="ＭＳ Ｐゴシック" w:hAnsi="ＭＳ Ｐゴシック"/>
          <w:sz w:val="24"/>
        </w:rPr>
      </w:pPr>
    </w:p>
    <w:p w14:paraId="37CB291D" w14:textId="77777777" w:rsidR="00CA7769" w:rsidRPr="00660D8A" w:rsidRDefault="00CA7769" w:rsidP="00CA7769">
      <w:pPr>
        <w:numPr>
          <w:ilvl w:val="1"/>
          <w:numId w:val="4"/>
        </w:numPr>
        <w:rPr>
          <w:rFonts w:ascii="ＭＳ Ｐゴシック" w:eastAsia="ＭＳ Ｐゴシック" w:hAnsi="ＭＳ Ｐゴシック"/>
          <w:sz w:val="24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申請事業が複数ある場合も、あわせてご記入ください。</w:t>
      </w:r>
    </w:p>
    <w:p w14:paraId="07F50F10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</w:rPr>
      </w:pPr>
    </w:p>
    <w:p w14:paraId="5F4F7DE7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</w:rPr>
      </w:pPr>
    </w:p>
    <w:p w14:paraId="079DDD64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</w:rPr>
      </w:pPr>
    </w:p>
    <w:p w14:paraId="4E42E9F8" w14:textId="5D77F06B" w:rsidR="00CA7769" w:rsidRPr="00660D8A" w:rsidRDefault="00CA7769" w:rsidP="004627A1">
      <w:pPr>
        <w:numPr>
          <w:ilvl w:val="0"/>
          <w:numId w:val="19"/>
        </w:numPr>
        <w:rPr>
          <w:rFonts w:ascii="ＭＳ Ｐゴシック" w:eastAsia="ＭＳ Ｐゴシック" w:hAnsi="ＭＳ Ｐゴシック"/>
          <w:sz w:val="24"/>
          <w:u w:val="single"/>
        </w:rPr>
      </w:pPr>
      <w:r w:rsidRPr="00660D8A">
        <w:rPr>
          <w:rFonts w:ascii="ＭＳ Ｐゴシック" w:eastAsia="ＭＳ Ｐゴシック" w:hAnsi="ＭＳ Ｐゴシック" w:hint="eastAsia"/>
          <w:sz w:val="24"/>
        </w:rPr>
        <w:t>交付申請額</w:t>
      </w:r>
      <w:r w:rsidRPr="00660D8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Pr="00660D8A">
        <w:rPr>
          <w:rFonts w:ascii="ＭＳ Ｐゴシック" w:eastAsia="ＭＳ Ｐゴシック" w:hAnsi="ＭＳ Ｐゴシック" w:hint="eastAsia"/>
          <w:w w:val="200"/>
          <w:sz w:val="24"/>
          <w:u w:val="single"/>
        </w:rPr>
        <w:t xml:space="preserve">　　　　　　　　　</w:t>
      </w:r>
      <w:r w:rsidRPr="00660D8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Pr="00660D8A">
        <w:rPr>
          <w:rFonts w:ascii="ＭＳ Ｐゴシック" w:eastAsia="ＭＳ Ｐゴシック" w:hAnsi="ＭＳ Ｐゴシック" w:hint="eastAsia"/>
          <w:sz w:val="36"/>
          <w:u w:val="single"/>
        </w:rPr>
        <w:t>円</w:t>
      </w:r>
    </w:p>
    <w:p w14:paraId="7816A21C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17561644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5CA0FF8D" w14:textId="77777777" w:rsidR="00CA7769" w:rsidRPr="00660D8A" w:rsidRDefault="00CA7769" w:rsidP="00CA7769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27789DB0" w14:textId="21F771E0" w:rsidR="00CA7769" w:rsidRPr="00660D8A" w:rsidRDefault="00CA7769" w:rsidP="00CA7769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2CD86E1A" w14:textId="77777777" w:rsidR="00481C05" w:rsidRPr="00660D8A" w:rsidRDefault="00481C05" w:rsidP="00CA7769">
      <w:pPr>
        <w:rPr>
          <w:rFonts w:ascii="ＭＳ Ｐゴシック" w:eastAsia="ＭＳ Ｐゴシック" w:hAnsi="ＭＳ Ｐゴシック"/>
          <w:sz w:val="24"/>
          <w:u w:val="single"/>
        </w:rPr>
      </w:pPr>
    </w:p>
    <w:p w14:paraId="70CE6351" w14:textId="77777777" w:rsidR="00D63B68" w:rsidRPr="003C1167" w:rsidRDefault="00D63B68" w:rsidP="00CA7769">
      <w:pPr>
        <w:rPr>
          <w:rFonts w:ascii="ＭＳ Ｐゴシック" w:eastAsia="ＭＳ Ｐゴシック" w:hAnsi="ＭＳ Ｐゴシック"/>
          <w:sz w:val="24"/>
          <w:u w:val="single"/>
        </w:rPr>
      </w:pPr>
    </w:p>
    <w:sectPr w:rsidR="00D63B68" w:rsidRPr="003C1167" w:rsidSect="003214A2">
      <w:footerReference w:type="default" r:id="rId8"/>
      <w:pgSz w:w="11906" w:h="16838" w:code="9"/>
      <w:pgMar w:top="851" w:right="851" w:bottom="851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738D" w14:textId="77777777" w:rsidR="001D0429" w:rsidRDefault="001D0429" w:rsidP="00885FD3">
      <w:r>
        <w:separator/>
      </w:r>
    </w:p>
  </w:endnote>
  <w:endnote w:type="continuationSeparator" w:id="0">
    <w:p w14:paraId="6ABE47AB" w14:textId="77777777" w:rsidR="001D0429" w:rsidRDefault="001D0429" w:rsidP="0088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B7A4" w14:textId="77777777" w:rsidR="009461B7" w:rsidRDefault="009461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B839E" w14:textId="77777777" w:rsidR="001D0429" w:rsidRDefault="001D0429" w:rsidP="00885FD3">
      <w:r>
        <w:separator/>
      </w:r>
    </w:p>
  </w:footnote>
  <w:footnote w:type="continuationSeparator" w:id="0">
    <w:p w14:paraId="2657A1D7" w14:textId="77777777" w:rsidR="001D0429" w:rsidRDefault="001D0429" w:rsidP="00885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0E54"/>
    <w:multiLevelType w:val="hybridMultilevel"/>
    <w:tmpl w:val="D17055E6"/>
    <w:lvl w:ilvl="0" w:tplc="24B6D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0331C"/>
    <w:multiLevelType w:val="hybridMultilevel"/>
    <w:tmpl w:val="E5DA9F6E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766CC"/>
    <w:multiLevelType w:val="hybridMultilevel"/>
    <w:tmpl w:val="89CCECAC"/>
    <w:lvl w:ilvl="0" w:tplc="2B8C160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EFE49CC"/>
    <w:multiLevelType w:val="hybridMultilevel"/>
    <w:tmpl w:val="0548E3CE"/>
    <w:lvl w:ilvl="0" w:tplc="0402169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A939E7"/>
    <w:multiLevelType w:val="hybridMultilevel"/>
    <w:tmpl w:val="5A26C3A0"/>
    <w:lvl w:ilvl="0" w:tplc="33BC1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0C7D29"/>
    <w:multiLevelType w:val="hybridMultilevel"/>
    <w:tmpl w:val="C14AED04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C83F02"/>
    <w:multiLevelType w:val="hybridMultilevel"/>
    <w:tmpl w:val="42DA2612"/>
    <w:lvl w:ilvl="0" w:tplc="D0B8C45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4"/>
        <w:szCs w:val="24"/>
      </w:rPr>
    </w:lvl>
    <w:lvl w:ilvl="1" w:tplc="F88A89F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8E4E1E"/>
    <w:multiLevelType w:val="hybridMultilevel"/>
    <w:tmpl w:val="F36C239A"/>
    <w:lvl w:ilvl="0" w:tplc="320C6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7E50F1"/>
    <w:multiLevelType w:val="hybridMultilevel"/>
    <w:tmpl w:val="A8E01DA4"/>
    <w:lvl w:ilvl="0" w:tplc="31C017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404464"/>
    <w:multiLevelType w:val="hybridMultilevel"/>
    <w:tmpl w:val="327AEDD6"/>
    <w:lvl w:ilvl="0" w:tplc="313068C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0F56"/>
    <w:multiLevelType w:val="hybridMultilevel"/>
    <w:tmpl w:val="25B61B2C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D16C6D"/>
    <w:multiLevelType w:val="hybridMultilevel"/>
    <w:tmpl w:val="9AE60CCE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555874"/>
    <w:multiLevelType w:val="hybridMultilevel"/>
    <w:tmpl w:val="22847A1A"/>
    <w:lvl w:ilvl="0" w:tplc="A0B4A1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9A495B"/>
    <w:multiLevelType w:val="hybridMultilevel"/>
    <w:tmpl w:val="6FF22966"/>
    <w:lvl w:ilvl="0" w:tplc="58F4E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755BED"/>
    <w:multiLevelType w:val="hybridMultilevel"/>
    <w:tmpl w:val="175443BE"/>
    <w:lvl w:ilvl="0" w:tplc="6DB893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3EE6C26"/>
    <w:multiLevelType w:val="hybridMultilevel"/>
    <w:tmpl w:val="53C8A59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ED1174"/>
    <w:multiLevelType w:val="hybridMultilevel"/>
    <w:tmpl w:val="8D4C1B46"/>
    <w:lvl w:ilvl="0" w:tplc="CA26946C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673236"/>
    <w:multiLevelType w:val="hybridMultilevel"/>
    <w:tmpl w:val="26DC4BFE"/>
    <w:lvl w:ilvl="0" w:tplc="55E247E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6A5651"/>
    <w:multiLevelType w:val="hybridMultilevel"/>
    <w:tmpl w:val="48183BB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E424BD"/>
    <w:multiLevelType w:val="hybridMultilevel"/>
    <w:tmpl w:val="8284A7BC"/>
    <w:lvl w:ilvl="0" w:tplc="064863DC">
      <w:start w:val="1"/>
      <w:numFmt w:val="bullet"/>
      <w:lvlText w:val="※"/>
      <w:lvlJc w:val="left"/>
      <w:pPr>
        <w:ind w:left="49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0" w15:restartNumberingAfterBreak="0">
    <w:nsid w:val="48785C8A"/>
    <w:multiLevelType w:val="hybridMultilevel"/>
    <w:tmpl w:val="B0F89B90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970E1E"/>
    <w:multiLevelType w:val="hybridMultilevel"/>
    <w:tmpl w:val="A8FEB6F2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AB5BAC"/>
    <w:multiLevelType w:val="hybridMultilevel"/>
    <w:tmpl w:val="7ED05E62"/>
    <w:lvl w:ilvl="0" w:tplc="55C6EC5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4A473A9C"/>
    <w:multiLevelType w:val="hybridMultilevel"/>
    <w:tmpl w:val="F2BEFEDC"/>
    <w:lvl w:ilvl="0" w:tplc="DEC25D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E3427A"/>
    <w:multiLevelType w:val="hybridMultilevel"/>
    <w:tmpl w:val="04826526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9C4B09"/>
    <w:multiLevelType w:val="hybridMultilevel"/>
    <w:tmpl w:val="3E7ED854"/>
    <w:lvl w:ilvl="0" w:tplc="448AF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C66384"/>
    <w:multiLevelType w:val="hybridMultilevel"/>
    <w:tmpl w:val="F190A314"/>
    <w:lvl w:ilvl="0" w:tplc="4BA2F61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CE5537"/>
    <w:multiLevelType w:val="hybridMultilevel"/>
    <w:tmpl w:val="EB72107A"/>
    <w:lvl w:ilvl="0" w:tplc="7FBE23D4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703F653D"/>
    <w:multiLevelType w:val="hybridMultilevel"/>
    <w:tmpl w:val="A8E01DA4"/>
    <w:lvl w:ilvl="0" w:tplc="31C017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6941617">
    <w:abstractNumId w:val="22"/>
  </w:num>
  <w:num w:numId="2" w16cid:durableId="669523379">
    <w:abstractNumId w:val="27"/>
  </w:num>
  <w:num w:numId="3" w16cid:durableId="1005665964">
    <w:abstractNumId w:val="2"/>
  </w:num>
  <w:num w:numId="4" w16cid:durableId="875657211">
    <w:abstractNumId w:val="6"/>
  </w:num>
  <w:num w:numId="5" w16cid:durableId="2002000412">
    <w:abstractNumId w:val="8"/>
  </w:num>
  <w:num w:numId="6" w16cid:durableId="1559706820">
    <w:abstractNumId w:val="28"/>
  </w:num>
  <w:num w:numId="7" w16cid:durableId="688340440">
    <w:abstractNumId w:val="19"/>
  </w:num>
  <w:num w:numId="8" w16cid:durableId="1494562470">
    <w:abstractNumId w:val="3"/>
  </w:num>
  <w:num w:numId="9" w16cid:durableId="835610463">
    <w:abstractNumId w:val="16"/>
  </w:num>
  <w:num w:numId="10" w16cid:durableId="471603818">
    <w:abstractNumId w:val="13"/>
  </w:num>
  <w:num w:numId="11" w16cid:durableId="663702285">
    <w:abstractNumId w:val="25"/>
  </w:num>
  <w:num w:numId="12" w16cid:durableId="94138547">
    <w:abstractNumId w:val="7"/>
  </w:num>
  <w:num w:numId="13" w16cid:durableId="1465077095">
    <w:abstractNumId w:val="23"/>
  </w:num>
  <w:num w:numId="14" w16cid:durableId="394547095">
    <w:abstractNumId w:val="9"/>
  </w:num>
  <w:num w:numId="15" w16cid:durableId="1402633508">
    <w:abstractNumId w:val="17"/>
  </w:num>
  <w:num w:numId="16" w16cid:durableId="549607361">
    <w:abstractNumId w:val="24"/>
  </w:num>
  <w:num w:numId="17" w16cid:durableId="1147430593">
    <w:abstractNumId w:val="20"/>
  </w:num>
  <w:num w:numId="18" w16cid:durableId="510606575">
    <w:abstractNumId w:val="26"/>
  </w:num>
  <w:num w:numId="19" w16cid:durableId="1778015619">
    <w:abstractNumId w:val="11"/>
  </w:num>
  <w:num w:numId="20" w16cid:durableId="119765971">
    <w:abstractNumId w:val="5"/>
  </w:num>
  <w:num w:numId="21" w16cid:durableId="1052343052">
    <w:abstractNumId w:val="21"/>
  </w:num>
  <w:num w:numId="22" w16cid:durableId="57363811">
    <w:abstractNumId w:val="1"/>
  </w:num>
  <w:num w:numId="23" w16cid:durableId="521207892">
    <w:abstractNumId w:val="18"/>
  </w:num>
  <w:num w:numId="24" w16cid:durableId="1518688199">
    <w:abstractNumId w:val="10"/>
  </w:num>
  <w:num w:numId="25" w16cid:durableId="1560051508">
    <w:abstractNumId w:val="15"/>
  </w:num>
  <w:num w:numId="26" w16cid:durableId="856622507">
    <w:abstractNumId w:val="0"/>
  </w:num>
  <w:num w:numId="27" w16cid:durableId="99303078">
    <w:abstractNumId w:val="14"/>
  </w:num>
  <w:num w:numId="28" w16cid:durableId="2048871501">
    <w:abstractNumId w:val="12"/>
  </w:num>
  <w:num w:numId="29" w16cid:durableId="109935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AF"/>
    <w:rsid w:val="00001417"/>
    <w:rsid w:val="00015929"/>
    <w:rsid w:val="000212BD"/>
    <w:rsid w:val="00023D80"/>
    <w:rsid w:val="00030914"/>
    <w:rsid w:val="00033705"/>
    <w:rsid w:val="00036863"/>
    <w:rsid w:val="00036D89"/>
    <w:rsid w:val="000411F9"/>
    <w:rsid w:val="00043D76"/>
    <w:rsid w:val="00044B85"/>
    <w:rsid w:val="00047D1C"/>
    <w:rsid w:val="0005354B"/>
    <w:rsid w:val="0005731E"/>
    <w:rsid w:val="000602B8"/>
    <w:rsid w:val="00060EBD"/>
    <w:rsid w:val="000611E6"/>
    <w:rsid w:val="0006132D"/>
    <w:rsid w:val="0006588C"/>
    <w:rsid w:val="00065A81"/>
    <w:rsid w:val="0006678A"/>
    <w:rsid w:val="00067945"/>
    <w:rsid w:val="00075A7B"/>
    <w:rsid w:val="00075B5F"/>
    <w:rsid w:val="00077789"/>
    <w:rsid w:val="00085CE7"/>
    <w:rsid w:val="000913ED"/>
    <w:rsid w:val="0009347E"/>
    <w:rsid w:val="000A1A3C"/>
    <w:rsid w:val="000A1DE0"/>
    <w:rsid w:val="000A3B48"/>
    <w:rsid w:val="000A4771"/>
    <w:rsid w:val="000A56BA"/>
    <w:rsid w:val="000A7767"/>
    <w:rsid w:val="000B2C0A"/>
    <w:rsid w:val="000B3853"/>
    <w:rsid w:val="000C24A4"/>
    <w:rsid w:val="000C42BF"/>
    <w:rsid w:val="000D4C44"/>
    <w:rsid w:val="000D6F1F"/>
    <w:rsid w:val="000D7CC2"/>
    <w:rsid w:val="000E430A"/>
    <w:rsid w:val="000F01A9"/>
    <w:rsid w:val="000F100A"/>
    <w:rsid w:val="000F54B5"/>
    <w:rsid w:val="000F70AF"/>
    <w:rsid w:val="001001CA"/>
    <w:rsid w:val="00106A91"/>
    <w:rsid w:val="001114E4"/>
    <w:rsid w:val="0011371B"/>
    <w:rsid w:val="001137D5"/>
    <w:rsid w:val="00113ADE"/>
    <w:rsid w:val="00116AC6"/>
    <w:rsid w:val="0011744C"/>
    <w:rsid w:val="00124331"/>
    <w:rsid w:val="00126ACD"/>
    <w:rsid w:val="00130F6B"/>
    <w:rsid w:val="00132BD5"/>
    <w:rsid w:val="001360AA"/>
    <w:rsid w:val="00140DA5"/>
    <w:rsid w:val="00141499"/>
    <w:rsid w:val="0014488E"/>
    <w:rsid w:val="00147C63"/>
    <w:rsid w:val="00151B60"/>
    <w:rsid w:val="00162497"/>
    <w:rsid w:val="001652F7"/>
    <w:rsid w:val="00175EB4"/>
    <w:rsid w:val="00182B6F"/>
    <w:rsid w:val="00186018"/>
    <w:rsid w:val="00190A8E"/>
    <w:rsid w:val="001939D4"/>
    <w:rsid w:val="001956E5"/>
    <w:rsid w:val="001960CD"/>
    <w:rsid w:val="001A073D"/>
    <w:rsid w:val="001A0DCD"/>
    <w:rsid w:val="001A41ED"/>
    <w:rsid w:val="001A646C"/>
    <w:rsid w:val="001B0588"/>
    <w:rsid w:val="001B3919"/>
    <w:rsid w:val="001C17E5"/>
    <w:rsid w:val="001C3595"/>
    <w:rsid w:val="001C50AB"/>
    <w:rsid w:val="001C668C"/>
    <w:rsid w:val="001C75DF"/>
    <w:rsid w:val="001D0429"/>
    <w:rsid w:val="001D5862"/>
    <w:rsid w:val="001E3ED2"/>
    <w:rsid w:val="001E7409"/>
    <w:rsid w:val="001F159F"/>
    <w:rsid w:val="00201D8B"/>
    <w:rsid w:val="00211866"/>
    <w:rsid w:val="00213F40"/>
    <w:rsid w:val="002175A9"/>
    <w:rsid w:val="00221098"/>
    <w:rsid w:val="00225171"/>
    <w:rsid w:val="0023089A"/>
    <w:rsid w:val="00230F32"/>
    <w:rsid w:val="00237BFC"/>
    <w:rsid w:val="0024723C"/>
    <w:rsid w:val="002536DD"/>
    <w:rsid w:val="00255D49"/>
    <w:rsid w:val="0026432C"/>
    <w:rsid w:val="0027143E"/>
    <w:rsid w:val="00273D0C"/>
    <w:rsid w:val="00297351"/>
    <w:rsid w:val="002978DE"/>
    <w:rsid w:val="002A531D"/>
    <w:rsid w:val="002B2B1E"/>
    <w:rsid w:val="002B6939"/>
    <w:rsid w:val="002C05C8"/>
    <w:rsid w:val="002C29DC"/>
    <w:rsid w:val="002C77CA"/>
    <w:rsid w:val="002D6205"/>
    <w:rsid w:val="002F3FEF"/>
    <w:rsid w:val="002F4448"/>
    <w:rsid w:val="002F67BE"/>
    <w:rsid w:val="003016AB"/>
    <w:rsid w:val="0030325D"/>
    <w:rsid w:val="003047AD"/>
    <w:rsid w:val="0031321D"/>
    <w:rsid w:val="0032093D"/>
    <w:rsid w:val="003214A2"/>
    <w:rsid w:val="0032203E"/>
    <w:rsid w:val="00322724"/>
    <w:rsid w:val="00325768"/>
    <w:rsid w:val="00335AEC"/>
    <w:rsid w:val="00341DA2"/>
    <w:rsid w:val="0034674D"/>
    <w:rsid w:val="003475D9"/>
    <w:rsid w:val="00355C55"/>
    <w:rsid w:val="003619F5"/>
    <w:rsid w:val="00365025"/>
    <w:rsid w:val="0036554E"/>
    <w:rsid w:val="00365F64"/>
    <w:rsid w:val="00366236"/>
    <w:rsid w:val="00367A5E"/>
    <w:rsid w:val="00374BC5"/>
    <w:rsid w:val="00375D9E"/>
    <w:rsid w:val="00380379"/>
    <w:rsid w:val="00383219"/>
    <w:rsid w:val="003856E7"/>
    <w:rsid w:val="00385F16"/>
    <w:rsid w:val="003A377D"/>
    <w:rsid w:val="003B25EE"/>
    <w:rsid w:val="003C1167"/>
    <w:rsid w:val="003C1B4D"/>
    <w:rsid w:val="003C24BD"/>
    <w:rsid w:val="003C7622"/>
    <w:rsid w:val="003E480E"/>
    <w:rsid w:val="003F6B58"/>
    <w:rsid w:val="003F7D81"/>
    <w:rsid w:val="00403F67"/>
    <w:rsid w:val="004040E3"/>
    <w:rsid w:val="004069BD"/>
    <w:rsid w:val="00407837"/>
    <w:rsid w:val="00412790"/>
    <w:rsid w:val="00412B08"/>
    <w:rsid w:val="0041433C"/>
    <w:rsid w:val="00414C74"/>
    <w:rsid w:val="00415688"/>
    <w:rsid w:val="00415785"/>
    <w:rsid w:val="0041608F"/>
    <w:rsid w:val="00427551"/>
    <w:rsid w:val="004314D2"/>
    <w:rsid w:val="00436B02"/>
    <w:rsid w:val="00445205"/>
    <w:rsid w:val="00454A37"/>
    <w:rsid w:val="004573FB"/>
    <w:rsid w:val="004627A1"/>
    <w:rsid w:val="00464039"/>
    <w:rsid w:val="0046420B"/>
    <w:rsid w:val="00471EE3"/>
    <w:rsid w:val="00472A10"/>
    <w:rsid w:val="00481C05"/>
    <w:rsid w:val="004822B5"/>
    <w:rsid w:val="00496868"/>
    <w:rsid w:val="004969FE"/>
    <w:rsid w:val="00496C83"/>
    <w:rsid w:val="004A1B9E"/>
    <w:rsid w:val="004A46E7"/>
    <w:rsid w:val="004B29ED"/>
    <w:rsid w:val="004B4D3B"/>
    <w:rsid w:val="004C1C8C"/>
    <w:rsid w:val="004C50B4"/>
    <w:rsid w:val="004C661D"/>
    <w:rsid w:val="004C7315"/>
    <w:rsid w:val="004D2DB4"/>
    <w:rsid w:val="004E4C9D"/>
    <w:rsid w:val="004F0223"/>
    <w:rsid w:val="0050026E"/>
    <w:rsid w:val="00505231"/>
    <w:rsid w:val="0051634E"/>
    <w:rsid w:val="00520903"/>
    <w:rsid w:val="005215D4"/>
    <w:rsid w:val="005223ED"/>
    <w:rsid w:val="005246E0"/>
    <w:rsid w:val="005248D7"/>
    <w:rsid w:val="00535CFD"/>
    <w:rsid w:val="00550AE9"/>
    <w:rsid w:val="00557BB2"/>
    <w:rsid w:val="0056052E"/>
    <w:rsid w:val="00564FC7"/>
    <w:rsid w:val="00566475"/>
    <w:rsid w:val="005720F0"/>
    <w:rsid w:val="005759EB"/>
    <w:rsid w:val="00580506"/>
    <w:rsid w:val="00580B05"/>
    <w:rsid w:val="005847FA"/>
    <w:rsid w:val="005863AF"/>
    <w:rsid w:val="005951F7"/>
    <w:rsid w:val="00596AAF"/>
    <w:rsid w:val="005B5F8A"/>
    <w:rsid w:val="005B609A"/>
    <w:rsid w:val="005C2202"/>
    <w:rsid w:val="005C2543"/>
    <w:rsid w:val="005C55F8"/>
    <w:rsid w:val="005D0425"/>
    <w:rsid w:val="005E09FC"/>
    <w:rsid w:val="005E22EC"/>
    <w:rsid w:val="005E6553"/>
    <w:rsid w:val="005F1ECC"/>
    <w:rsid w:val="005F234F"/>
    <w:rsid w:val="0060059F"/>
    <w:rsid w:val="006037DB"/>
    <w:rsid w:val="00604F9E"/>
    <w:rsid w:val="00607119"/>
    <w:rsid w:val="0061151C"/>
    <w:rsid w:val="00612CF9"/>
    <w:rsid w:val="006142E4"/>
    <w:rsid w:val="006145B8"/>
    <w:rsid w:val="00620484"/>
    <w:rsid w:val="00620BD9"/>
    <w:rsid w:val="00634DA9"/>
    <w:rsid w:val="00635B97"/>
    <w:rsid w:val="00635ED8"/>
    <w:rsid w:val="00640295"/>
    <w:rsid w:val="00645F0B"/>
    <w:rsid w:val="00646B9B"/>
    <w:rsid w:val="00652931"/>
    <w:rsid w:val="00660D8A"/>
    <w:rsid w:val="006646E5"/>
    <w:rsid w:val="0067024F"/>
    <w:rsid w:val="00672B99"/>
    <w:rsid w:val="006736DC"/>
    <w:rsid w:val="00674A0A"/>
    <w:rsid w:val="00680D74"/>
    <w:rsid w:val="00681CCA"/>
    <w:rsid w:val="00685015"/>
    <w:rsid w:val="0068549D"/>
    <w:rsid w:val="00690663"/>
    <w:rsid w:val="00693125"/>
    <w:rsid w:val="006A00B3"/>
    <w:rsid w:val="006A5A9A"/>
    <w:rsid w:val="006B18CA"/>
    <w:rsid w:val="006B468A"/>
    <w:rsid w:val="006B6B25"/>
    <w:rsid w:val="006C12E5"/>
    <w:rsid w:val="006C1FD2"/>
    <w:rsid w:val="006C480F"/>
    <w:rsid w:val="006D0A5B"/>
    <w:rsid w:val="006D265D"/>
    <w:rsid w:val="006D53AE"/>
    <w:rsid w:val="006D5474"/>
    <w:rsid w:val="006D5E91"/>
    <w:rsid w:val="006D6007"/>
    <w:rsid w:val="006D6676"/>
    <w:rsid w:val="006E7C2E"/>
    <w:rsid w:val="006F236B"/>
    <w:rsid w:val="007074C0"/>
    <w:rsid w:val="00710C7C"/>
    <w:rsid w:val="00711FE6"/>
    <w:rsid w:val="00712AAD"/>
    <w:rsid w:val="00715474"/>
    <w:rsid w:val="00716ED3"/>
    <w:rsid w:val="00717A1C"/>
    <w:rsid w:val="00720758"/>
    <w:rsid w:val="00727177"/>
    <w:rsid w:val="00730AFC"/>
    <w:rsid w:val="00741B5B"/>
    <w:rsid w:val="00743A57"/>
    <w:rsid w:val="007601DA"/>
    <w:rsid w:val="007646FF"/>
    <w:rsid w:val="00771E00"/>
    <w:rsid w:val="00775705"/>
    <w:rsid w:val="00776750"/>
    <w:rsid w:val="007768DA"/>
    <w:rsid w:val="00784246"/>
    <w:rsid w:val="00790E61"/>
    <w:rsid w:val="00793E25"/>
    <w:rsid w:val="007942B5"/>
    <w:rsid w:val="007971B1"/>
    <w:rsid w:val="007A0BAA"/>
    <w:rsid w:val="007A6DB1"/>
    <w:rsid w:val="007B0925"/>
    <w:rsid w:val="007B0AD0"/>
    <w:rsid w:val="007B2589"/>
    <w:rsid w:val="007B2D36"/>
    <w:rsid w:val="007B417F"/>
    <w:rsid w:val="007C4BCF"/>
    <w:rsid w:val="007C4C3D"/>
    <w:rsid w:val="007D3C00"/>
    <w:rsid w:val="007E79F2"/>
    <w:rsid w:val="007F13DF"/>
    <w:rsid w:val="007F31BB"/>
    <w:rsid w:val="00811634"/>
    <w:rsid w:val="008160C2"/>
    <w:rsid w:val="008169DA"/>
    <w:rsid w:val="00817538"/>
    <w:rsid w:val="00817BFF"/>
    <w:rsid w:val="00826592"/>
    <w:rsid w:val="00827B55"/>
    <w:rsid w:val="00830044"/>
    <w:rsid w:val="00831208"/>
    <w:rsid w:val="00835438"/>
    <w:rsid w:val="008415A8"/>
    <w:rsid w:val="00853430"/>
    <w:rsid w:val="008543AB"/>
    <w:rsid w:val="0085652C"/>
    <w:rsid w:val="008600F7"/>
    <w:rsid w:val="00863338"/>
    <w:rsid w:val="00866E4A"/>
    <w:rsid w:val="00867A83"/>
    <w:rsid w:val="00873081"/>
    <w:rsid w:val="00874C32"/>
    <w:rsid w:val="00874EE8"/>
    <w:rsid w:val="008755BA"/>
    <w:rsid w:val="00877B95"/>
    <w:rsid w:val="00885FD3"/>
    <w:rsid w:val="0088655E"/>
    <w:rsid w:val="00887EBC"/>
    <w:rsid w:val="008940A7"/>
    <w:rsid w:val="008A0BE5"/>
    <w:rsid w:val="008A1665"/>
    <w:rsid w:val="008A6E45"/>
    <w:rsid w:val="008B12AA"/>
    <w:rsid w:val="008B2C62"/>
    <w:rsid w:val="008B4786"/>
    <w:rsid w:val="008B60BE"/>
    <w:rsid w:val="008D3213"/>
    <w:rsid w:val="008D48AD"/>
    <w:rsid w:val="008E678C"/>
    <w:rsid w:val="008F103B"/>
    <w:rsid w:val="008F5326"/>
    <w:rsid w:val="0090164D"/>
    <w:rsid w:val="00903071"/>
    <w:rsid w:val="00912A54"/>
    <w:rsid w:val="0091359F"/>
    <w:rsid w:val="0092053F"/>
    <w:rsid w:val="0092441C"/>
    <w:rsid w:val="00934C52"/>
    <w:rsid w:val="00935DB9"/>
    <w:rsid w:val="00941EC5"/>
    <w:rsid w:val="009436B5"/>
    <w:rsid w:val="0094605B"/>
    <w:rsid w:val="009461B7"/>
    <w:rsid w:val="009525DD"/>
    <w:rsid w:val="00953F98"/>
    <w:rsid w:val="009569FC"/>
    <w:rsid w:val="00967B55"/>
    <w:rsid w:val="00970814"/>
    <w:rsid w:val="00971107"/>
    <w:rsid w:val="00971CEF"/>
    <w:rsid w:val="009750E3"/>
    <w:rsid w:val="00977B92"/>
    <w:rsid w:val="00984CBA"/>
    <w:rsid w:val="00987D51"/>
    <w:rsid w:val="009A78E6"/>
    <w:rsid w:val="009C167F"/>
    <w:rsid w:val="009C43F0"/>
    <w:rsid w:val="009D0B03"/>
    <w:rsid w:val="009E2CCE"/>
    <w:rsid w:val="009E7FE4"/>
    <w:rsid w:val="009F0D01"/>
    <w:rsid w:val="009F4EE8"/>
    <w:rsid w:val="009F7EEB"/>
    <w:rsid w:val="00A04594"/>
    <w:rsid w:val="00A1525E"/>
    <w:rsid w:val="00A26E79"/>
    <w:rsid w:val="00A273F7"/>
    <w:rsid w:val="00A3179A"/>
    <w:rsid w:val="00A323CA"/>
    <w:rsid w:val="00A34CC8"/>
    <w:rsid w:val="00A35B96"/>
    <w:rsid w:val="00A43B9A"/>
    <w:rsid w:val="00A43DA3"/>
    <w:rsid w:val="00A46A4C"/>
    <w:rsid w:val="00A503F0"/>
    <w:rsid w:val="00A52EEE"/>
    <w:rsid w:val="00A567C8"/>
    <w:rsid w:val="00A62058"/>
    <w:rsid w:val="00A6212C"/>
    <w:rsid w:val="00A624A1"/>
    <w:rsid w:val="00A66F5D"/>
    <w:rsid w:val="00A73C02"/>
    <w:rsid w:val="00A758A4"/>
    <w:rsid w:val="00A77F62"/>
    <w:rsid w:val="00A80B47"/>
    <w:rsid w:val="00A82ACF"/>
    <w:rsid w:val="00A86388"/>
    <w:rsid w:val="00A87E52"/>
    <w:rsid w:val="00A90B5E"/>
    <w:rsid w:val="00A97496"/>
    <w:rsid w:val="00AA0A61"/>
    <w:rsid w:val="00AA4EB9"/>
    <w:rsid w:val="00AA55D7"/>
    <w:rsid w:val="00AA761A"/>
    <w:rsid w:val="00AB4FB5"/>
    <w:rsid w:val="00AB7DB3"/>
    <w:rsid w:val="00AC0E93"/>
    <w:rsid w:val="00AC2D10"/>
    <w:rsid w:val="00AC4516"/>
    <w:rsid w:val="00AC7340"/>
    <w:rsid w:val="00AD069B"/>
    <w:rsid w:val="00AD2B2D"/>
    <w:rsid w:val="00AD37E3"/>
    <w:rsid w:val="00AD6E90"/>
    <w:rsid w:val="00AE09C6"/>
    <w:rsid w:val="00AF1EFA"/>
    <w:rsid w:val="00AF1F6B"/>
    <w:rsid w:val="00AF2B46"/>
    <w:rsid w:val="00B05F8F"/>
    <w:rsid w:val="00B06E5D"/>
    <w:rsid w:val="00B103F4"/>
    <w:rsid w:val="00B1403C"/>
    <w:rsid w:val="00B25E82"/>
    <w:rsid w:val="00B2698C"/>
    <w:rsid w:val="00B30C1E"/>
    <w:rsid w:val="00B5205D"/>
    <w:rsid w:val="00B524C2"/>
    <w:rsid w:val="00B5554E"/>
    <w:rsid w:val="00B56855"/>
    <w:rsid w:val="00B57AC1"/>
    <w:rsid w:val="00B644BD"/>
    <w:rsid w:val="00B655A8"/>
    <w:rsid w:val="00B67F14"/>
    <w:rsid w:val="00B72AA3"/>
    <w:rsid w:val="00B7513F"/>
    <w:rsid w:val="00B75318"/>
    <w:rsid w:val="00B75B44"/>
    <w:rsid w:val="00B76A9D"/>
    <w:rsid w:val="00B76C17"/>
    <w:rsid w:val="00B774D9"/>
    <w:rsid w:val="00B853FD"/>
    <w:rsid w:val="00B9371B"/>
    <w:rsid w:val="00B9534B"/>
    <w:rsid w:val="00B96935"/>
    <w:rsid w:val="00B97B6C"/>
    <w:rsid w:val="00BA073D"/>
    <w:rsid w:val="00BB0F89"/>
    <w:rsid w:val="00BB18B1"/>
    <w:rsid w:val="00BB193C"/>
    <w:rsid w:val="00BB20B3"/>
    <w:rsid w:val="00BC3585"/>
    <w:rsid w:val="00BC4CBC"/>
    <w:rsid w:val="00BD08A5"/>
    <w:rsid w:val="00BD3C39"/>
    <w:rsid w:val="00BD61E1"/>
    <w:rsid w:val="00BD6C4B"/>
    <w:rsid w:val="00BF2249"/>
    <w:rsid w:val="00BF6DE2"/>
    <w:rsid w:val="00C00661"/>
    <w:rsid w:val="00C061B3"/>
    <w:rsid w:val="00C1173B"/>
    <w:rsid w:val="00C2579E"/>
    <w:rsid w:val="00C271BF"/>
    <w:rsid w:val="00C316E7"/>
    <w:rsid w:val="00C34C93"/>
    <w:rsid w:val="00C429DF"/>
    <w:rsid w:val="00C466F9"/>
    <w:rsid w:val="00C542EE"/>
    <w:rsid w:val="00C647FE"/>
    <w:rsid w:val="00C64CA2"/>
    <w:rsid w:val="00C66C97"/>
    <w:rsid w:val="00C727F9"/>
    <w:rsid w:val="00C772E7"/>
    <w:rsid w:val="00C838BF"/>
    <w:rsid w:val="00C85E7D"/>
    <w:rsid w:val="00C900B1"/>
    <w:rsid w:val="00C96086"/>
    <w:rsid w:val="00CA7104"/>
    <w:rsid w:val="00CA7111"/>
    <w:rsid w:val="00CA7769"/>
    <w:rsid w:val="00CA7D63"/>
    <w:rsid w:val="00CB18F6"/>
    <w:rsid w:val="00CB5010"/>
    <w:rsid w:val="00CC0E50"/>
    <w:rsid w:val="00CC1EE7"/>
    <w:rsid w:val="00CC53AE"/>
    <w:rsid w:val="00CC70E5"/>
    <w:rsid w:val="00CE136A"/>
    <w:rsid w:val="00CE458A"/>
    <w:rsid w:val="00CF04F0"/>
    <w:rsid w:val="00CF6945"/>
    <w:rsid w:val="00D012E8"/>
    <w:rsid w:val="00D04E8E"/>
    <w:rsid w:val="00D10A82"/>
    <w:rsid w:val="00D14D89"/>
    <w:rsid w:val="00D222A8"/>
    <w:rsid w:val="00D33DC1"/>
    <w:rsid w:val="00D37C48"/>
    <w:rsid w:val="00D40CAF"/>
    <w:rsid w:val="00D41F31"/>
    <w:rsid w:val="00D42488"/>
    <w:rsid w:val="00D43FF8"/>
    <w:rsid w:val="00D44E8C"/>
    <w:rsid w:val="00D453FB"/>
    <w:rsid w:val="00D46C96"/>
    <w:rsid w:val="00D50613"/>
    <w:rsid w:val="00D530ED"/>
    <w:rsid w:val="00D54F37"/>
    <w:rsid w:val="00D573BF"/>
    <w:rsid w:val="00D6124A"/>
    <w:rsid w:val="00D63B68"/>
    <w:rsid w:val="00D66D69"/>
    <w:rsid w:val="00D74947"/>
    <w:rsid w:val="00D75C43"/>
    <w:rsid w:val="00D80E5E"/>
    <w:rsid w:val="00D81C8D"/>
    <w:rsid w:val="00D84A3A"/>
    <w:rsid w:val="00D86315"/>
    <w:rsid w:val="00D90463"/>
    <w:rsid w:val="00D92F53"/>
    <w:rsid w:val="00DB5A01"/>
    <w:rsid w:val="00DC32CB"/>
    <w:rsid w:val="00DC6E74"/>
    <w:rsid w:val="00DD0870"/>
    <w:rsid w:val="00DE0CDA"/>
    <w:rsid w:val="00DF22AF"/>
    <w:rsid w:val="00DF42B8"/>
    <w:rsid w:val="00E007F6"/>
    <w:rsid w:val="00E102EB"/>
    <w:rsid w:val="00E12B17"/>
    <w:rsid w:val="00E209C0"/>
    <w:rsid w:val="00E22C05"/>
    <w:rsid w:val="00E258C7"/>
    <w:rsid w:val="00E27CC9"/>
    <w:rsid w:val="00E35086"/>
    <w:rsid w:val="00E44FD6"/>
    <w:rsid w:val="00E57610"/>
    <w:rsid w:val="00E60022"/>
    <w:rsid w:val="00E63907"/>
    <w:rsid w:val="00E63DD4"/>
    <w:rsid w:val="00E6706A"/>
    <w:rsid w:val="00E73FAD"/>
    <w:rsid w:val="00E74E59"/>
    <w:rsid w:val="00E7695B"/>
    <w:rsid w:val="00E863F5"/>
    <w:rsid w:val="00E90112"/>
    <w:rsid w:val="00E90BCA"/>
    <w:rsid w:val="00E95750"/>
    <w:rsid w:val="00E97DDD"/>
    <w:rsid w:val="00EA06AF"/>
    <w:rsid w:val="00EA25BC"/>
    <w:rsid w:val="00EA76A1"/>
    <w:rsid w:val="00EB05CE"/>
    <w:rsid w:val="00EB083A"/>
    <w:rsid w:val="00EB2F28"/>
    <w:rsid w:val="00EC1EFD"/>
    <w:rsid w:val="00EC6B04"/>
    <w:rsid w:val="00ED59E8"/>
    <w:rsid w:val="00EE0166"/>
    <w:rsid w:val="00EE46CF"/>
    <w:rsid w:val="00EF0C1D"/>
    <w:rsid w:val="00EF14E6"/>
    <w:rsid w:val="00F00D03"/>
    <w:rsid w:val="00F06BBC"/>
    <w:rsid w:val="00F12C29"/>
    <w:rsid w:val="00F151BC"/>
    <w:rsid w:val="00F17A52"/>
    <w:rsid w:val="00F21AF6"/>
    <w:rsid w:val="00F224D7"/>
    <w:rsid w:val="00F25488"/>
    <w:rsid w:val="00F265CF"/>
    <w:rsid w:val="00F30161"/>
    <w:rsid w:val="00F305FB"/>
    <w:rsid w:val="00F3379D"/>
    <w:rsid w:val="00F467BF"/>
    <w:rsid w:val="00F541E5"/>
    <w:rsid w:val="00F5686F"/>
    <w:rsid w:val="00F570E4"/>
    <w:rsid w:val="00F66751"/>
    <w:rsid w:val="00F72F4C"/>
    <w:rsid w:val="00F87123"/>
    <w:rsid w:val="00F95069"/>
    <w:rsid w:val="00F95A43"/>
    <w:rsid w:val="00F96BF8"/>
    <w:rsid w:val="00FA135B"/>
    <w:rsid w:val="00FB3A6B"/>
    <w:rsid w:val="00FB64F7"/>
    <w:rsid w:val="00FB65C6"/>
    <w:rsid w:val="00FB6D3F"/>
    <w:rsid w:val="00FB7444"/>
    <w:rsid w:val="00FC346C"/>
    <w:rsid w:val="00FD0AAF"/>
    <w:rsid w:val="00FD0C65"/>
    <w:rsid w:val="00FE44E7"/>
    <w:rsid w:val="00FE743E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15E415"/>
  <w15:docId w15:val="{F38AE982-8923-41CC-9577-23510245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B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D53A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FB65C6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rsid w:val="00F265CF"/>
    <w:rPr>
      <w:color w:val="0000FF"/>
      <w:u w:val="single"/>
    </w:rPr>
  </w:style>
  <w:style w:type="paragraph" w:styleId="a6">
    <w:name w:val="header"/>
    <w:basedOn w:val="a"/>
    <w:link w:val="a7"/>
    <w:rsid w:val="00885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85FD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885F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5FD3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43FF8"/>
    <w:pPr>
      <w:ind w:leftChars="400" w:left="840"/>
    </w:pPr>
    <w:rPr>
      <w:szCs w:val="22"/>
    </w:rPr>
  </w:style>
  <w:style w:type="table" w:styleId="ab">
    <w:name w:val="Table Grid"/>
    <w:basedOn w:val="a1"/>
    <w:rsid w:val="009135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Closing"/>
    <w:basedOn w:val="a"/>
    <w:link w:val="ad"/>
    <w:rsid w:val="0026432C"/>
    <w:pPr>
      <w:jc w:val="right"/>
    </w:pPr>
  </w:style>
  <w:style w:type="character" w:customStyle="1" w:styleId="ad">
    <w:name w:val="結語 (文字)"/>
    <w:link w:val="ac"/>
    <w:rsid w:val="0026432C"/>
    <w:rPr>
      <w:kern w:val="2"/>
      <w:sz w:val="21"/>
      <w:szCs w:val="24"/>
    </w:rPr>
  </w:style>
  <w:style w:type="paragraph" w:styleId="ae">
    <w:name w:val="Date"/>
    <w:basedOn w:val="a"/>
    <w:next w:val="a"/>
    <w:link w:val="af"/>
    <w:rsid w:val="006B6B25"/>
  </w:style>
  <w:style w:type="character" w:customStyle="1" w:styleId="af">
    <w:name w:val="日付 (文字)"/>
    <w:link w:val="ae"/>
    <w:rsid w:val="006B6B25"/>
    <w:rPr>
      <w:kern w:val="2"/>
      <w:sz w:val="21"/>
      <w:szCs w:val="24"/>
    </w:rPr>
  </w:style>
  <w:style w:type="character" w:styleId="af0">
    <w:name w:val="annotation reference"/>
    <w:semiHidden/>
    <w:unhideWhenUsed/>
    <w:rsid w:val="001C668C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1C668C"/>
    <w:pPr>
      <w:jc w:val="left"/>
    </w:pPr>
  </w:style>
  <w:style w:type="character" w:customStyle="1" w:styleId="af2">
    <w:name w:val="コメント文字列 (文字)"/>
    <w:link w:val="af1"/>
    <w:semiHidden/>
    <w:rsid w:val="001C668C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1C668C"/>
    <w:rPr>
      <w:b/>
      <w:bCs/>
    </w:rPr>
  </w:style>
  <w:style w:type="character" w:customStyle="1" w:styleId="af4">
    <w:name w:val="コメント内容 (文字)"/>
    <w:link w:val="af3"/>
    <w:semiHidden/>
    <w:rsid w:val="001C668C"/>
    <w:rPr>
      <w:b/>
      <w:bCs/>
      <w:kern w:val="2"/>
      <w:sz w:val="21"/>
      <w:szCs w:val="24"/>
    </w:rPr>
  </w:style>
  <w:style w:type="table" w:styleId="1">
    <w:name w:val="Plain Table 1"/>
    <w:basedOn w:val="a1"/>
    <w:uiPriority w:val="41"/>
    <w:rsid w:val="00A43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&#26481;&#37096;&#12405;&#12367;&#12375;&#12354;\11%20&#22320;&#22495;&#31119;&#31049;\7452&#22320;&#22495;&#31119;&#31049;&#23455;&#36341;&#22320;&#22495;&#21161;&#25104;&#20107;&#26989;&#12539;7453&#22320;&#22495;&#31119;&#31049;&#27963;&#21205;&#25512;&#36914;&#29305;&#21029;&#21161;&#25104;\24&#24180;&#24230;\&#22320;&#22495;&#21161;&#25104;.&#29305;&#21029;&#21161;&#25104;&#12304;&#30003;&#35531;&#1230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8672-C27E-4A08-A85B-14115146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180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地域福祉推進協議会計画書依頼</vt:lpstr>
      <vt:lpstr>地域福祉推進協議会計画書依頼</vt:lpstr>
    </vt:vector>
  </TitlesOfParts>
  <Company/>
  <LinksUpToDate>false</LinksUpToDate>
  <CharactersWithSpaces>249</CharactersWithSpaces>
  <SharedDoc>false</SharedDoc>
  <HLinks>
    <vt:vector size="12" baseType="variant"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mailto:info@kakegawa-syakyo.or.jp</vt:lpwstr>
      </vt:variant>
      <vt:variant>
        <vt:lpwstr/>
      </vt:variant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mailto:info@kakegawa-syakyo.or.jp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地域福祉推進協議会計画書依頼</dc:title>
  <dc:subject/>
  <dc:creator>Administrator</dc:creator>
  <cp:keywords/>
  <dc:description/>
  <cp:lastModifiedBy>818069158174</cp:lastModifiedBy>
  <cp:revision>15</cp:revision>
  <cp:lastPrinted>2026-02-05T01:14:00Z</cp:lastPrinted>
  <dcterms:created xsi:type="dcterms:W3CDTF">2026-01-08T04:05:00Z</dcterms:created>
  <dcterms:modified xsi:type="dcterms:W3CDTF">2026-02-13T07:51:00Z</dcterms:modified>
</cp:coreProperties>
</file>